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8A5C" w14:textId="77777777" w:rsidR="00E92ED7" w:rsidRDefault="00E92ED7" w:rsidP="001A2391">
      <w:pPr>
        <w:jc w:val="center"/>
        <w:rPr>
          <w:sz w:val="28"/>
          <w:szCs w:val="28"/>
        </w:rPr>
      </w:pPr>
    </w:p>
    <w:p w14:paraId="05C8BC46" w14:textId="77777777" w:rsidR="00E92ED7" w:rsidRDefault="00E92ED7" w:rsidP="001A2391">
      <w:pPr>
        <w:jc w:val="center"/>
        <w:rPr>
          <w:sz w:val="28"/>
          <w:szCs w:val="28"/>
        </w:rPr>
      </w:pPr>
    </w:p>
    <w:p w14:paraId="00EB7C89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14:paraId="65154299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14:paraId="7BA8D593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14:paraId="17166696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14:paraId="516A3779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14:paraId="72DEF286" w14:textId="77777777" w:rsidR="001A2391" w:rsidRPr="00E56D12" w:rsidRDefault="001A2391" w:rsidP="001A2391">
      <w:pPr>
        <w:jc w:val="center"/>
        <w:rPr>
          <w:sz w:val="28"/>
          <w:szCs w:val="28"/>
        </w:rPr>
      </w:pPr>
    </w:p>
    <w:p w14:paraId="6E0AE926" w14:textId="77777777"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14:paraId="339F5B5B" w14:textId="77777777" w:rsidR="001A2391" w:rsidRPr="00E56D12" w:rsidRDefault="001A2391" w:rsidP="001A2391">
      <w:pPr>
        <w:jc w:val="center"/>
        <w:rPr>
          <w:sz w:val="28"/>
          <w:szCs w:val="28"/>
        </w:rPr>
      </w:pPr>
    </w:p>
    <w:p w14:paraId="038071FA" w14:textId="77777777"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14:paraId="71A134F8" w14:textId="77777777" w:rsidR="001A2391" w:rsidRPr="00E56D12" w:rsidRDefault="001A2391" w:rsidP="001A2391">
      <w:pPr>
        <w:jc w:val="center"/>
        <w:rPr>
          <w:sz w:val="28"/>
          <w:szCs w:val="28"/>
        </w:rPr>
      </w:pPr>
    </w:p>
    <w:p w14:paraId="507A144A" w14:textId="77777777"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F6716D" w:rsidRPr="00E56D12">
        <w:rPr>
          <w:sz w:val="28"/>
          <w:szCs w:val="28"/>
        </w:rPr>
        <w:t xml:space="preserve">от </w:t>
      </w:r>
      <w:r w:rsidR="00D147D5" w:rsidRPr="00E56D12">
        <w:rPr>
          <w:sz w:val="28"/>
          <w:szCs w:val="28"/>
        </w:rPr>
        <w:t>01.04.2021года</w:t>
      </w:r>
      <w:r w:rsidR="001A2391" w:rsidRPr="00E56D12">
        <w:rPr>
          <w:sz w:val="28"/>
          <w:szCs w:val="28"/>
        </w:rPr>
        <w:t xml:space="preserve"> </w:t>
      </w:r>
      <w:r w:rsidR="00FA0FE4" w:rsidRPr="00E56D12">
        <w:rPr>
          <w:sz w:val="28"/>
          <w:szCs w:val="28"/>
        </w:rPr>
        <w:t xml:space="preserve">                               </w:t>
      </w:r>
      <w:r w:rsidR="001A2391" w:rsidRPr="00E56D12">
        <w:rPr>
          <w:sz w:val="28"/>
          <w:szCs w:val="28"/>
        </w:rPr>
        <w:t xml:space="preserve">№ </w:t>
      </w:r>
      <w:r w:rsidR="00D147D5" w:rsidRPr="00E56D12">
        <w:rPr>
          <w:sz w:val="28"/>
          <w:szCs w:val="28"/>
        </w:rPr>
        <w:t>50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ab/>
        <w:t xml:space="preserve">      х.Веселый</w:t>
      </w:r>
    </w:p>
    <w:p w14:paraId="76694102" w14:textId="77777777"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14:paraId="3EEFD9AB" w14:textId="77777777"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14:paraId="127E5D59" w14:textId="77777777"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14:paraId="14CFEC36" w14:textId="77777777"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14:paraId="07A59509" w14:textId="77777777" w:rsidR="000D6AA8" w:rsidRPr="00E56D12" w:rsidRDefault="000D6AA8" w:rsidP="000D6AA8">
      <w:pPr>
        <w:jc w:val="both"/>
        <w:rPr>
          <w:sz w:val="28"/>
          <w:szCs w:val="28"/>
        </w:rPr>
      </w:pPr>
    </w:p>
    <w:p w14:paraId="76531D55" w14:textId="77777777"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14:paraId="6D994661" w14:textId="77777777" w:rsidR="000D6AA8" w:rsidRPr="00E56D12" w:rsidRDefault="000D6AA8" w:rsidP="000D6AA8">
      <w:pPr>
        <w:jc w:val="center"/>
        <w:rPr>
          <w:b/>
          <w:sz w:val="28"/>
          <w:szCs w:val="28"/>
        </w:rPr>
      </w:pPr>
    </w:p>
    <w:p w14:paraId="2C2DE4DC" w14:textId="77777777"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14:paraId="77B19BDE" w14:textId="77777777"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14:paraId="73B58C94" w14:textId="77777777" w:rsidR="003B271E" w:rsidRPr="00E56D12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14:paraId="16DF1091" w14:textId="77777777"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14:paraId="068B3577" w14:textId="77777777" w:rsidR="00E50E9F" w:rsidRPr="00E56D12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58EBED8" w14:textId="77777777"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03C292D" w14:textId="77777777" w:rsidR="00A02374" w:rsidRPr="00E56D12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14:paraId="4F0492D7" w14:textId="77777777"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14:paraId="7D8226BB" w14:textId="77777777" w:rsidR="00597E87" w:rsidRPr="00E56D12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14:paraId="0514D1F8" w14:textId="77777777"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14:paraId="0AC7B84A" w14:textId="77777777"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14:paraId="2AF5B445" w14:textId="77777777" w:rsidR="00597E87" w:rsidRPr="00E56D12" w:rsidRDefault="00597E87" w:rsidP="00597E87">
      <w:pPr>
        <w:rPr>
          <w:sz w:val="28"/>
          <w:szCs w:val="28"/>
        </w:rPr>
      </w:pPr>
    </w:p>
    <w:p w14:paraId="2F117630" w14:textId="77777777"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14:paraId="4BEFCEFA" w14:textId="77777777" w:rsidR="00597E87" w:rsidRPr="00E56D12" w:rsidRDefault="00597E87" w:rsidP="00597E87">
      <w:pPr>
        <w:jc w:val="both"/>
        <w:rPr>
          <w:sz w:val="28"/>
          <w:szCs w:val="28"/>
        </w:rPr>
      </w:pPr>
    </w:p>
    <w:p w14:paraId="49E427DC" w14:textId="77777777"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14:paraId="50D9F0FF" w14:textId="77777777"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53FF4AD1" w14:textId="77777777"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3E60826" w14:textId="77777777" w:rsidR="00597E87" w:rsidRPr="00E56D12" w:rsidRDefault="00597E87" w:rsidP="00597E87">
      <w:pPr>
        <w:jc w:val="both"/>
        <w:rPr>
          <w:sz w:val="28"/>
          <w:szCs w:val="28"/>
        </w:rPr>
      </w:pPr>
    </w:p>
    <w:p w14:paraId="2AD35393" w14:textId="77777777" w:rsidR="0099775A" w:rsidRPr="00E56D12" w:rsidRDefault="0099775A" w:rsidP="000D6AA8">
      <w:pPr>
        <w:jc w:val="both"/>
        <w:rPr>
          <w:sz w:val="28"/>
          <w:szCs w:val="28"/>
        </w:rPr>
      </w:pPr>
    </w:p>
    <w:p w14:paraId="083A09F8" w14:textId="77777777"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9B4944" w:rsidRPr="00E56D12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14:paraId="359D2139" w14:textId="77777777"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A02374" w:rsidRPr="00E56D12">
        <w:rPr>
          <w:sz w:val="28"/>
          <w:szCs w:val="28"/>
        </w:rPr>
        <w:t>С.И.Титоренко</w:t>
      </w:r>
    </w:p>
    <w:p w14:paraId="68104F09" w14:textId="77777777" w:rsidR="001A2391" w:rsidRPr="00E56D12" w:rsidRDefault="001A2391" w:rsidP="001A2391">
      <w:pPr>
        <w:rPr>
          <w:sz w:val="28"/>
          <w:szCs w:val="28"/>
        </w:rPr>
      </w:pPr>
    </w:p>
    <w:p w14:paraId="54B50979" w14:textId="77777777" w:rsidR="0099775A" w:rsidRPr="00E56D12" w:rsidRDefault="0099775A" w:rsidP="001A2391">
      <w:pPr>
        <w:rPr>
          <w:sz w:val="28"/>
          <w:szCs w:val="28"/>
        </w:rPr>
      </w:pPr>
    </w:p>
    <w:p w14:paraId="403954CD" w14:textId="77777777" w:rsidR="0099775A" w:rsidRPr="00E56D12" w:rsidRDefault="0099775A" w:rsidP="001A2391">
      <w:pPr>
        <w:rPr>
          <w:sz w:val="28"/>
          <w:szCs w:val="28"/>
        </w:rPr>
      </w:pPr>
    </w:p>
    <w:p w14:paraId="72772140" w14:textId="77777777" w:rsidR="0099775A" w:rsidRPr="00FA0FE4" w:rsidRDefault="0099775A" w:rsidP="001A2391">
      <w:pPr>
        <w:rPr>
          <w:sz w:val="28"/>
          <w:szCs w:val="28"/>
        </w:rPr>
      </w:pPr>
    </w:p>
    <w:p w14:paraId="5F4379DA" w14:textId="77777777" w:rsidR="0099775A" w:rsidRPr="00FA0FE4" w:rsidRDefault="0099775A" w:rsidP="001A2391">
      <w:pPr>
        <w:rPr>
          <w:sz w:val="28"/>
          <w:szCs w:val="28"/>
        </w:rPr>
      </w:pPr>
    </w:p>
    <w:p w14:paraId="3AA685B9" w14:textId="77777777" w:rsidR="0099775A" w:rsidRPr="00FA0FE4" w:rsidRDefault="0099775A" w:rsidP="001A2391">
      <w:pPr>
        <w:rPr>
          <w:sz w:val="28"/>
          <w:szCs w:val="28"/>
        </w:rPr>
      </w:pPr>
    </w:p>
    <w:p w14:paraId="2164E8C5" w14:textId="77777777"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14:paraId="374289E2" w14:textId="77777777"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14:paraId="0EB08569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4FACC9C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48850BE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C8E5B38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C4E5726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472248C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9F0DD3C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864207D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43F1F24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49AB013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D619674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3D5B9E8" w14:textId="77777777"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0949C3FD" w14:textId="77777777"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6DF0780E" w14:textId="77777777"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3D3AA54D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0DE44A53" w14:textId="77777777"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14:paraId="0A041358" w14:textId="77777777"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14:paraId="5966CB7E" w14:textId="77777777"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BB461D">
        <w:rPr>
          <w:sz w:val="22"/>
          <w:szCs w:val="22"/>
        </w:rPr>
        <w:t>01.04.2021 г</w:t>
      </w:r>
      <w:r w:rsidRPr="00FA0FE4">
        <w:rPr>
          <w:sz w:val="22"/>
          <w:szCs w:val="22"/>
        </w:rPr>
        <w:t xml:space="preserve"> №</w:t>
      </w:r>
      <w:r w:rsidR="009F66D9" w:rsidRPr="00FA0FE4">
        <w:rPr>
          <w:sz w:val="22"/>
          <w:szCs w:val="22"/>
        </w:rPr>
        <w:t xml:space="preserve"> </w:t>
      </w:r>
      <w:r w:rsidR="00BB461D">
        <w:rPr>
          <w:sz w:val="22"/>
          <w:szCs w:val="22"/>
        </w:rPr>
        <w:t>50</w:t>
      </w:r>
    </w:p>
    <w:p w14:paraId="57998746" w14:textId="77777777"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14:paraId="540167F4" w14:textId="77777777" w:rsidTr="00F30C08">
        <w:tc>
          <w:tcPr>
            <w:tcW w:w="2269" w:type="dxa"/>
            <w:shd w:val="clear" w:color="auto" w:fill="auto"/>
          </w:tcPr>
          <w:p w14:paraId="37E774DA" w14:textId="77777777"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14:paraId="457AA2AA" w14:textId="77777777"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14:paraId="0CBF3AF0" w14:textId="77777777"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14:paraId="1F44C13C" w14:textId="77777777"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D147D5" w:rsidRPr="00BB461D">
              <w:rPr>
                <w:rFonts w:eastAsia="Calibri"/>
                <w:sz w:val="24"/>
                <w:szCs w:val="24"/>
              </w:rPr>
              <w:t xml:space="preserve">24258,50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рублей, в том числе:</w:t>
            </w:r>
          </w:p>
          <w:p w14:paraId="2BB5EF8B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14:paraId="7DB36BAD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14:paraId="6736D74A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D147D5" w:rsidRPr="00BB461D">
              <w:rPr>
                <w:rFonts w:eastAsia="Calibri"/>
                <w:sz w:val="24"/>
                <w:szCs w:val="24"/>
              </w:rPr>
              <w:t>5298,4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14:paraId="3DEE0D12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4155,6  тыс. рублей;</w:t>
            </w:r>
          </w:p>
          <w:p w14:paraId="7078478C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4155,6  тыс. рублей;</w:t>
            </w:r>
          </w:p>
          <w:p w14:paraId="515DC829" w14:textId="77777777"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14:paraId="15D4A1F1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тыс. рублей;</w:t>
            </w:r>
          </w:p>
          <w:p w14:paraId="19555440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14:paraId="798DC97A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14:paraId="4F77504B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14:paraId="2F503A91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14:paraId="33E3A70A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14:paraId="3F8C06B8" w14:textId="77777777"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D147D5" w:rsidRPr="00BB461D">
              <w:rPr>
                <w:sz w:val="24"/>
                <w:szCs w:val="24"/>
              </w:rPr>
              <w:t>24258,50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14:paraId="79EAA3BF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14:paraId="3998CD99" w14:textId="77777777"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14:paraId="3614401F" w14:textId="77777777"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D147D5" w:rsidRPr="00BB461D">
              <w:rPr>
                <w:rFonts w:eastAsia="Calibri"/>
                <w:sz w:val="24"/>
                <w:szCs w:val="24"/>
              </w:rPr>
              <w:t>5298,4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14:paraId="41ECC16C" w14:textId="77777777"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4155,6  тыс. рублей;</w:t>
            </w:r>
          </w:p>
          <w:p w14:paraId="32C5361C" w14:textId="77777777"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4155,6  тыс. рублей;</w:t>
            </w:r>
          </w:p>
          <w:p w14:paraId="52B99CE6" w14:textId="77777777"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14:paraId="35C4FD65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тыс. рублей;</w:t>
            </w:r>
          </w:p>
          <w:p w14:paraId="6139DD5D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14:paraId="03EE122E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14:paraId="5F3C1692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14:paraId="1F3AD128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14:paraId="2E76B783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14:paraId="1B6AD71D" w14:textId="77777777"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14:paraId="6CCB21B0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14:paraId="47D858F2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14:paraId="51D90711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14:paraId="0DF0F823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14:paraId="706C0BD6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14:paraId="7C0F08A0" w14:textId="77777777"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14:paraId="67CAD3F0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14:paraId="6B319B17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14:paraId="6917B9B0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14:paraId="4E3B8A59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14:paraId="5D376A5F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14:paraId="31F8A9E3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14:paraId="2B9A281B" w14:textId="77777777"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14:paraId="54FDD4CE" w14:textId="77777777"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14:paraId="4BF3D70E" w14:textId="77777777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14:paraId="28D9C285" w14:textId="77777777"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14:paraId="4508406F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689CAD2D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5DAC82CB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3E2291B8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4F3D0FDE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7496912F" w14:textId="77777777"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4F4CBA99" w14:textId="77777777" w:rsidR="00220E20" w:rsidRPr="00BB461D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Приложение № 2</w:t>
            </w:r>
          </w:p>
          <w:p w14:paraId="4D9F699B" w14:textId="77777777" w:rsidR="00220E20" w:rsidRPr="00BB461D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14:paraId="77A339F8" w14:textId="77777777" w:rsidR="00FF42B5" w:rsidRPr="00BB461D" w:rsidRDefault="00220E20" w:rsidP="00BB461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Веселовского</w:t>
            </w:r>
            <w:r w:rsidRPr="00BB461D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BB461D">
              <w:rPr>
                <w:sz w:val="24"/>
                <w:szCs w:val="24"/>
              </w:rPr>
              <w:t xml:space="preserve">от </w:t>
            </w:r>
            <w:r w:rsidR="00BB461D" w:rsidRPr="00BB461D">
              <w:rPr>
                <w:sz w:val="24"/>
                <w:szCs w:val="24"/>
              </w:rPr>
              <w:t>01.04.2021</w:t>
            </w:r>
            <w:r w:rsidRPr="00BB461D">
              <w:rPr>
                <w:sz w:val="24"/>
                <w:szCs w:val="24"/>
              </w:rPr>
              <w:t xml:space="preserve"> № </w:t>
            </w:r>
            <w:r w:rsidR="00BB461D" w:rsidRPr="00BB461D">
              <w:rPr>
                <w:sz w:val="24"/>
                <w:szCs w:val="24"/>
              </w:rPr>
              <w:t>50</w:t>
            </w:r>
            <w:r w:rsidRPr="00BB461D">
              <w:rPr>
                <w:sz w:val="24"/>
                <w:szCs w:val="24"/>
              </w:rPr>
              <w:t xml:space="preserve"> </w:t>
            </w:r>
          </w:p>
        </w:tc>
      </w:tr>
      <w:tr w:rsidR="00FF42B5" w:rsidRPr="00BB461D" w14:paraId="27279A48" w14:textId="77777777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14:paraId="648E0695" w14:textId="77777777" w:rsidR="00D147D5" w:rsidRPr="00BB461D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  <w:r w:rsidR="00D147D5"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14:paraId="379F5B72" w14:textId="77777777"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14:paraId="7783EBAB" w14:textId="77777777"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14:paraId="1AF4F55C" w14:textId="77777777"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14:paraId="4275962D" w14:textId="77777777"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BB461D" w:rsidRPr="00BB461D">
              <w:rPr>
                <w:kern w:val="2"/>
                <w:sz w:val="24"/>
                <w:szCs w:val="24"/>
              </w:rPr>
              <w:t>1402,9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14:paraId="340F0853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FBF3909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5FBE2CA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BB461D" w:rsidRPr="00BB461D">
              <w:rPr>
                <w:kern w:val="2"/>
                <w:sz w:val="24"/>
                <w:szCs w:val="24"/>
              </w:rPr>
              <w:t>289,7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14:paraId="4B383507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220E20" w:rsidRPr="00BB461D">
              <w:rPr>
                <w:kern w:val="2"/>
                <w:sz w:val="24"/>
                <w:szCs w:val="24"/>
              </w:rPr>
              <w:t>294,3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4657189F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220E20" w:rsidRPr="00BB461D">
              <w:rPr>
                <w:kern w:val="2"/>
                <w:sz w:val="24"/>
                <w:szCs w:val="24"/>
              </w:rPr>
              <w:t>294,3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165865C1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5844565B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50B1D892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51CE2803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CE1E629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147A264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42D9498" w14:textId="77777777"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3AA62E4" w14:textId="77777777"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BB461D" w:rsidRPr="00BB461D">
              <w:rPr>
                <w:kern w:val="2"/>
                <w:sz w:val="24"/>
                <w:szCs w:val="24"/>
              </w:rPr>
              <w:t>1402,9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14:paraId="3AA065DF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670F9D3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72CD704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BB461D" w:rsidRPr="00BB461D">
              <w:rPr>
                <w:kern w:val="2"/>
                <w:sz w:val="24"/>
                <w:szCs w:val="24"/>
              </w:rPr>
              <w:t>289,7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E41733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220E20" w:rsidRPr="00BB461D">
              <w:rPr>
                <w:kern w:val="2"/>
                <w:sz w:val="24"/>
                <w:szCs w:val="24"/>
              </w:rPr>
              <w:t>294,3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2FEEF39B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220E20" w:rsidRPr="00BB461D">
              <w:rPr>
                <w:kern w:val="2"/>
                <w:sz w:val="24"/>
                <w:szCs w:val="24"/>
              </w:rPr>
              <w:t>294,3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D04524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29D661B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20705C9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119DBB6B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6B2BBD2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0805683A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527C3CBB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0332AC9A" w14:textId="77777777"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14:paraId="4A143B2E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14:paraId="052F2623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14:paraId="7CD6CFB3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14:paraId="57EAEEB3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14:paraId="6AD43FC9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6B9FFE66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73EF7CF9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459A4847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4AD3B451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36B9702D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031145A5" w14:textId="77777777"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48A96F82" w14:textId="77777777"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14:paraId="355694A6" w14:textId="77777777"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14:paraId="55916BA3" w14:textId="77777777"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46DB230F" w14:textId="77777777"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14:paraId="5FDCBDEE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326F383E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6FCD61C3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352C5B5E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01BA03C9" w14:textId="77777777"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14:paraId="582FF94E" w14:textId="77777777" w:rsidR="00964262" w:rsidRP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BB461D">
        <w:rPr>
          <w:kern w:val="2"/>
          <w:sz w:val="24"/>
          <w:szCs w:val="24"/>
        </w:rPr>
        <w:t>Приложение №</w:t>
      </w:r>
      <w:r w:rsidR="00220E20" w:rsidRPr="00BB461D">
        <w:rPr>
          <w:kern w:val="2"/>
          <w:sz w:val="24"/>
          <w:szCs w:val="24"/>
        </w:rPr>
        <w:t xml:space="preserve"> 3</w:t>
      </w:r>
    </w:p>
    <w:p w14:paraId="437C0386" w14:textId="77777777" w:rsidR="00964262" w:rsidRPr="00BB461D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>к постановлению Администрации</w:t>
      </w:r>
    </w:p>
    <w:p w14:paraId="07A00286" w14:textId="77777777" w:rsidR="00964262" w:rsidRPr="00BB461D" w:rsidRDefault="00964262" w:rsidP="00FA0F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461D">
        <w:rPr>
          <w:sz w:val="24"/>
          <w:szCs w:val="24"/>
        </w:rPr>
        <w:t>Веселовского</w:t>
      </w:r>
      <w:r w:rsidRPr="00BB461D">
        <w:rPr>
          <w:kern w:val="2"/>
          <w:sz w:val="24"/>
          <w:szCs w:val="24"/>
        </w:rPr>
        <w:t xml:space="preserve"> сельского поселения </w:t>
      </w:r>
      <w:r w:rsidRPr="00BB461D">
        <w:rPr>
          <w:sz w:val="24"/>
          <w:szCs w:val="24"/>
        </w:rPr>
        <w:t xml:space="preserve">от </w:t>
      </w:r>
      <w:r w:rsidR="00BB461D">
        <w:rPr>
          <w:sz w:val="24"/>
          <w:szCs w:val="24"/>
        </w:rPr>
        <w:t>01.04.2021 г</w:t>
      </w:r>
      <w:r w:rsidRPr="00BB461D">
        <w:rPr>
          <w:sz w:val="24"/>
          <w:szCs w:val="24"/>
        </w:rPr>
        <w:t xml:space="preserve"> № </w:t>
      </w:r>
      <w:r w:rsidR="00BB461D">
        <w:rPr>
          <w:sz w:val="24"/>
          <w:szCs w:val="24"/>
        </w:rPr>
        <w:t>50</w:t>
      </w:r>
    </w:p>
    <w:p w14:paraId="208D962A" w14:textId="77777777"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14:paraId="72C687AC" w14:textId="77777777"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14:paraId="454FB716" w14:textId="77777777"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14:paraId="1E2FAC86" w14:textId="77777777"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14:paraId="25FA48E1" w14:textId="77777777"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14:paraId="5C38D96E" w14:textId="77777777" w:rsidTr="009A45A9">
        <w:tc>
          <w:tcPr>
            <w:tcW w:w="3255" w:type="dxa"/>
            <w:shd w:val="clear" w:color="auto" w:fill="auto"/>
          </w:tcPr>
          <w:p w14:paraId="0DCA9C0F" w14:textId="77777777"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14:paraId="30D1A765" w14:textId="77777777"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14:paraId="760F8D27" w14:textId="77777777"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14:paraId="4DA70B9A" w14:textId="77777777"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C74E54B" w14:textId="77777777"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14:paraId="4B8D39A0" w14:textId="77777777"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14:paraId="03E87EA1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14:paraId="094E8F41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14:paraId="25DA5CE6" w14:textId="77777777"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14:paraId="452AA471" w14:textId="77777777"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14:paraId="0FF3686F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14:paraId="07FA1496" w14:textId="77777777"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14:paraId="1FF4830E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14:paraId="02546B49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14:paraId="7BA46FA9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14:paraId="6E5CA3AD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14:paraId="7300095F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14:paraId="63748682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14:paraId="085912F4" w14:textId="77777777"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14:paraId="0BFA330C" w14:textId="77777777"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84FDEC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0E00CE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141AFE8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00645A6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BAAE07F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5735742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4E740D8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AF44FC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F638F5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F3FECD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782B240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BFD086F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39533A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33ACE29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203B88F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3CC3299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BBDD9BF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5736C6" w14:textId="77777777"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14:paraId="42A766B4" w14:textId="77777777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14:paraId="75DD2138" w14:textId="77777777"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F5052A3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077F0345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2EAD2F8E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45062AFC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18ABDB91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1413113C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3A88F02E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3272F632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7F5B9BB3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7871236D" w14:textId="77777777"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14:paraId="2769011D" w14:textId="77777777" w:rsidR="009A45A9" w:rsidRPr="00BB461D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BB461D">
              <w:rPr>
                <w:kern w:val="2"/>
                <w:sz w:val="22"/>
                <w:szCs w:val="22"/>
              </w:rPr>
              <w:t>Приложение № 4</w:t>
            </w:r>
          </w:p>
          <w:p w14:paraId="025C7A66" w14:textId="77777777" w:rsidR="009A45A9" w:rsidRPr="00BB461D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BB461D">
              <w:rPr>
                <w:kern w:val="2"/>
                <w:sz w:val="22"/>
                <w:szCs w:val="22"/>
              </w:rPr>
              <w:t>к постановлению Администрации</w:t>
            </w:r>
          </w:p>
          <w:p w14:paraId="30D04BC2" w14:textId="77777777" w:rsidR="00964262" w:rsidRPr="00BB461D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B461D">
              <w:rPr>
                <w:sz w:val="22"/>
                <w:szCs w:val="22"/>
              </w:rPr>
              <w:t>Веселовского</w:t>
            </w:r>
            <w:r w:rsidRPr="00BB461D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BB461D">
              <w:rPr>
                <w:sz w:val="22"/>
                <w:szCs w:val="22"/>
              </w:rPr>
              <w:t xml:space="preserve">от </w:t>
            </w:r>
            <w:r w:rsidR="00BB461D">
              <w:rPr>
                <w:sz w:val="22"/>
                <w:szCs w:val="22"/>
              </w:rPr>
              <w:t>01.04.2021 г</w:t>
            </w:r>
            <w:r w:rsidRPr="00BB461D">
              <w:rPr>
                <w:sz w:val="22"/>
                <w:szCs w:val="22"/>
              </w:rPr>
              <w:t xml:space="preserve"> № </w:t>
            </w:r>
            <w:r w:rsidR="00BB461D">
              <w:rPr>
                <w:sz w:val="22"/>
                <w:szCs w:val="22"/>
              </w:rPr>
              <w:t>50</w:t>
            </w:r>
          </w:p>
          <w:p w14:paraId="41F72DDE" w14:textId="77777777"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14:paraId="78F6EA03" w14:textId="77777777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14:paraId="2B1BE50D" w14:textId="77777777"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14:paraId="682EFF82" w14:textId="77777777"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14:paraId="6E0D0B9F" w14:textId="77777777"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14:paraId="0583B419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14:paraId="28A0D4C3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3B4558" w:rsidRPr="00BB461D">
              <w:rPr>
                <w:kern w:val="2"/>
                <w:sz w:val="24"/>
                <w:szCs w:val="24"/>
              </w:rPr>
              <w:t>22</w:t>
            </w:r>
            <w:r w:rsidR="008832D4">
              <w:rPr>
                <w:kern w:val="2"/>
                <w:sz w:val="24"/>
                <w:szCs w:val="24"/>
              </w:rPr>
              <w:t>65</w:t>
            </w:r>
            <w:r w:rsidR="003B4558" w:rsidRPr="00BB461D">
              <w:rPr>
                <w:kern w:val="2"/>
                <w:sz w:val="24"/>
                <w:szCs w:val="24"/>
              </w:rPr>
              <w:t>8,</w:t>
            </w:r>
            <w:r w:rsidR="008832D4">
              <w:rPr>
                <w:kern w:val="2"/>
                <w:sz w:val="24"/>
                <w:szCs w:val="24"/>
              </w:rPr>
              <w:t>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14:paraId="3D0F00BA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39BA8C7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5A69F88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BB461D">
              <w:rPr>
                <w:kern w:val="2"/>
                <w:sz w:val="24"/>
                <w:szCs w:val="24"/>
              </w:rPr>
              <w:t>4811,1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442D196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DC5668" w:rsidRPr="00BB461D">
              <w:rPr>
                <w:kern w:val="2"/>
                <w:sz w:val="24"/>
                <w:szCs w:val="24"/>
              </w:rPr>
              <w:t xml:space="preserve"> 3861,3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26F55A2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 </w:t>
            </w:r>
            <w:r w:rsidR="00DC5668" w:rsidRPr="00BB461D">
              <w:rPr>
                <w:kern w:val="2"/>
                <w:sz w:val="24"/>
                <w:szCs w:val="24"/>
              </w:rPr>
              <w:t>3861,3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34352881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765FB20E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503EB114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101C3EFC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26A9008C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3C86BAC6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17B81573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0C1B9640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3B4558" w:rsidRPr="00BB461D">
              <w:rPr>
                <w:kern w:val="2"/>
                <w:sz w:val="24"/>
                <w:szCs w:val="24"/>
              </w:rPr>
              <w:t>22</w:t>
            </w:r>
            <w:r w:rsidR="008832D4">
              <w:rPr>
                <w:kern w:val="2"/>
                <w:sz w:val="24"/>
                <w:szCs w:val="24"/>
              </w:rPr>
              <w:t>65</w:t>
            </w:r>
            <w:r w:rsidR="003B4558" w:rsidRPr="00BB461D">
              <w:rPr>
                <w:kern w:val="2"/>
                <w:sz w:val="24"/>
                <w:szCs w:val="24"/>
              </w:rPr>
              <w:t>8,</w:t>
            </w:r>
            <w:r w:rsidR="008832D4">
              <w:rPr>
                <w:kern w:val="2"/>
                <w:sz w:val="24"/>
                <w:szCs w:val="24"/>
              </w:rPr>
              <w:t>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14:paraId="195FD4F1" w14:textId="77777777"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0C78E42A" w14:textId="77777777"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14D5E518" w14:textId="77777777"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8832D4">
              <w:rPr>
                <w:kern w:val="2"/>
                <w:sz w:val="24"/>
                <w:szCs w:val="24"/>
              </w:rPr>
              <w:t>4811,1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6CC28848" w14:textId="77777777"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DC5668" w:rsidRPr="00BB461D">
              <w:rPr>
                <w:kern w:val="2"/>
                <w:sz w:val="24"/>
                <w:szCs w:val="24"/>
              </w:rPr>
              <w:t>3861,3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DF325B1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DC5668" w:rsidRPr="00BB461D">
              <w:rPr>
                <w:kern w:val="2"/>
                <w:sz w:val="24"/>
                <w:szCs w:val="24"/>
              </w:rPr>
              <w:t>3861,3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14:paraId="73F9FB19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5822DB67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4C47D8DB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7B572C9C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5A5761D1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65508696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5D480567" w14:textId="77777777"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14:paraId="2F042340" w14:textId="77777777"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14:paraId="4CC91821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14:paraId="59AF8793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14:paraId="3DF0E739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14:paraId="5DE340DC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14:paraId="723C18E0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14:paraId="06934B3B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14:paraId="5BB9C1AA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14:paraId="00478F8C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14:paraId="545A99D7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14:paraId="32CCBED9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14:paraId="73C268B7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14:paraId="0438252D" w14:textId="77777777"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14:paraId="337C7DE9" w14:textId="77777777"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14:paraId="49F72132" w14:textId="77777777" w:rsidR="00432E6B" w:rsidRPr="00E34CD5" w:rsidRDefault="00432E6B" w:rsidP="00432E6B">
      <w:pPr>
        <w:widowControl w:val="0"/>
        <w:jc w:val="right"/>
      </w:pPr>
      <w:r w:rsidRPr="00E34CD5">
        <w:t>Приложение №</w:t>
      </w:r>
      <w:r w:rsidR="00597E87">
        <w:t>5</w:t>
      </w:r>
    </w:p>
    <w:p w14:paraId="28C154EE" w14:textId="77777777"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14:paraId="1BE3F92B" w14:textId="77777777"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14:paraId="13DA9DC5" w14:textId="77777777"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634"/>
        <w:gridCol w:w="709"/>
        <w:gridCol w:w="709"/>
        <w:gridCol w:w="708"/>
        <w:gridCol w:w="709"/>
        <w:gridCol w:w="709"/>
        <w:gridCol w:w="709"/>
      </w:tblGrid>
      <w:tr w:rsidR="00432E6B" w14:paraId="603E4364" w14:textId="77777777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5C6B" w14:textId="77777777"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4425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14:paraId="520C2006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14:paraId="36356531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14:paraId="3977C891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2C41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ECA1B0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C23E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14:paraId="4B3F8E2D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14:paraId="6188D5FF" w14:textId="77777777" w:rsidTr="00811BD3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C3482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74F9F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4BEC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694F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EDF7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F6A4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9EF095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9805966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BF26CA8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E3F3142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951B514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E9C7CBC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46A022C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1E255EF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30786B9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2C812F7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08C6A91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5E12F8B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AE9AC6F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14:paraId="59866FE7" w14:textId="77777777"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611"/>
        <w:gridCol w:w="709"/>
        <w:gridCol w:w="665"/>
        <w:gridCol w:w="752"/>
        <w:gridCol w:w="709"/>
        <w:gridCol w:w="709"/>
        <w:gridCol w:w="719"/>
      </w:tblGrid>
      <w:tr w:rsidR="00432E6B" w14:paraId="72AE5889" w14:textId="77777777" w:rsidTr="00811BD3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FC9B6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07F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2EB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D5E8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1DEB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79EB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F307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386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A6743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56C0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4BC5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74F3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5BF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6D86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702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F358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176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09E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059D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14:paraId="1235E0E2" w14:textId="77777777" w:rsidTr="00811BD3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876D64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6547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5A46275D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FB11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A4AD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511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F42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0BF0E" w14:textId="77777777" w:rsidR="00432E6B" w:rsidRPr="00811BD3" w:rsidRDefault="008832D4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24258,50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6716" w14:textId="77777777"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7928" w14:textId="77777777"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B5EC" w14:textId="77777777" w:rsidR="00432E6B" w:rsidRPr="00811BD3" w:rsidRDefault="008832D4" w:rsidP="00056662">
            <w:r w:rsidRPr="00811BD3">
              <w:t>5298,4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0CFA9" w14:textId="77777777" w:rsidR="00432E6B" w:rsidRPr="00811BD3" w:rsidRDefault="005C6999" w:rsidP="00056662">
            <w:r w:rsidRPr="00811BD3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77B0" w14:textId="77777777" w:rsidR="00432E6B" w:rsidRPr="00811BD3" w:rsidRDefault="005C6999" w:rsidP="00056662">
            <w:r w:rsidRPr="00811BD3">
              <w:t>4155,6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66FE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ADFC3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0C3E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562E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EA45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1E73" w14:textId="77777777"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0343" w14:textId="77777777" w:rsidR="00432E6B" w:rsidRPr="00811BD3" w:rsidRDefault="00432E6B" w:rsidP="00056662">
            <w:r w:rsidRPr="00811BD3">
              <w:t>0,0</w:t>
            </w:r>
          </w:p>
        </w:tc>
      </w:tr>
      <w:tr w:rsidR="005C6999" w:rsidRPr="00811BD3" w14:paraId="62E13DF5" w14:textId="77777777" w:rsidTr="00811BD3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00F2C7" w14:textId="77777777" w:rsidR="005C6999" w:rsidRDefault="005C6999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6E8A5F" w14:textId="77777777" w:rsidR="005C6999" w:rsidRPr="00B6095D" w:rsidRDefault="005C6999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1C55" w14:textId="77777777" w:rsidR="005C6999" w:rsidRDefault="005C6999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96BC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98A6F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7999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C20C" w14:textId="77777777" w:rsidR="005C6999" w:rsidRPr="00811BD3" w:rsidRDefault="008832D4" w:rsidP="001135D6">
            <w:pPr>
              <w:widowControl w:val="0"/>
              <w:autoSpaceDE w:val="0"/>
              <w:snapToGrid w:val="0"/>
              <w:jc w:val="center"/>
            </w:pPr>
            <w:r w:rsidRPr="00811BD3">
              <w:t>24258,50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EEB5" w14:textId="77777777" w:rsidR="005C6999" w:rsidRPr="00811BD3" w:rsidRDefault="005C6999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7B9E" w14:textId="77777777" w:rsidR="005C6999" w:rsidRPr="00811BD3" w:rsidRDefault="005C6999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4718" w14:textId="77777777" w:rsidR="005C6999" w:rsidRPr="00811BD3" w:rsidRDefault="008832D4" w:rsidP="001135D6">
            <w:r w:rsidRPr="00811BD3">
              <w:t>5298,4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56BB" w14:textId="77777777" w:rsidR="005C6999" w:rsidRPr="00811BD3" w:rsidRDefault="005C6999" w:rsidP="001135D6">
            <w:r w:rsidRPr="00811BD3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63D3F" w14:textId="77777777" w:rsidR="005C6999" w:rsidRPr="00811BD3" w:rsidRDefault="005C6999" w:rsidP="001135D6">
            <w:r w:rsidRPr="00811BD3">
              <w:t>4155,6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8505D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B548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7F85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EE88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8962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C545C" w14:textId="77777777" w:rsidR="005C6999" w:rsidRPr="00811BD3" w:rsidRDefault="005C6999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2C82" w14:textId="77777777" w:rsidR="005C6999" w:rsidRPr="00811BD3" w:rsidRDefault="005C6999" w:rsidP="00056662">
            <w:r w:rsidRPr="00811BD3">
              <w:t>0,0</w:t>
            </w:r>
          </w:p>
        </w:tc>
      </w:tr>
      <w:tr w:rsidR="00432E6B" w:rsidRPr="000B0387" w14:paraId="7AEF60B4" w14:textId="77777777" w:rsidTr="00811BD3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CBD3" w14:textId="77777777"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461A" w14:textId="77777777"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14:paraId="1FE83561" w14:textId="77777777"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548D3A" w14:textId="77777777"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AAC63" w14:textId="77777777"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FBEC" w14:textId="77777777"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48227" w14:textId="77777777"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B78F" w14:textId="77777777" w:rsidR="00432E6B" w:rsidRPr="00811BD3" w:rsidRDefault="008832D4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1402,9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B4EE" w14:textId="77777777" w:rsidR="00432E6B" w:rsidRPr="00811BD3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8C8FC" w14:textId="77777777" w:rsidR="00432E6B" w:rsidRPr="00811BD3" w:rsidRDefault="005C6999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19B4" w14:textId="77777777" w:rsidR="00432E6B" w:rsidRPr="00811BD3" w:rsidRDefault="008832D4" w:rsidP="00056662">
            <w:pPr>
              <w:jc w:val="center"/>
            </w:pPr>
            <w:r w:rsidRPr="00811BD3">
              <w:t>289,7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E408" w14:textId="77777777" w:rsidR="00432E6B" w:rsidRPr="00811BD3" w:rsidRDefault="005C6999" w:rsidP="00056662">
            <w:pPr>
              <w:jc w:val="center"/>
            </w:pPr>
            <w:r w:rsidRPr="00811BD3"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1F859" w14:textId="77777777" w:rsidR="00432E6B" w:rsidRPr="00811BD3" w:rsidRDefault="005C6999" w:rsidP="00056662">
            <w:pPr>
              <w:jc w:val="center"/>
            </w:pPr>
            <w:r w:rsidRPr="00811BD3">
              <w:t>294,3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4879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1123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5AFD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4545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4C19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215D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D529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5C6999" w:rsidRPr="000B0387" w14:paraId="705DB999" w14:textId="77777777" w:rsidTr="00811BD3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F49" w14:textId="77777777" w:rsidR="005C6999" w:rsidRPr="008832D4" w:rsidRDefault="005C6999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423" w14:textId="77777777" w:rsidR="005C6999" w:rsidRPr="008832D4" w:rsidRDefault="005C6999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7BECC8" w14:textId="77777777" w:rsidR="005C6999" w:rsidRPr="008832D4" w:rsidRDefault="005C6999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774E0" w14:textId="77777777" w:rsidR="005C6999" w:rsidRPr="008832D4" w:rsidRDefault="005C6999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5C09" w14:textId="77777777" w:rsidR="005C6999" w:rsidRPr="008832D4" w:rsidRDefault="005C6999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BAFA" w14:textId="77777777" w:rsidR="005C6999" w:rsidRPr="008832D4" w:rsidRDefault="005C6999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016CF" w14:textId="77777777" w:rsidR="005C6999" w:rsidRPr="00811BD3" w:rsidRDefault="008832D4" w:rsidP="001135D6">
            <w:pPr>
              <w:widowControl w:val="0"/>
              <w:autoSpaceDE w:val="0"/>
              <w:snapToGrid w:val="0"/>
              <w:jc w:val="center"/>
            </w:pPr>
            <w:r w:rsidRPr="00811BD3">
              <w:t>1402,9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E521" w14:textId="77777777" w:rsidR="005C6999" w:rsidRPr="00811BD3" w:rsidRDefault="005C6999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0C57" w14:textId="77777777" w:rsidR="005C6999" w:rsidRPr="00811BD3" w:rsidRDefault="005C6999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2811" w14:textId="77777777" w:rsidR="005C6999" w:rsidRPr="00811BD3" w:rsidRDefault="008832D4" w:rsidP="001135D6">
            <w:pPr>
              <w:jc w:val="center"/>
            </w:pPr>
            <w:r w:rsidRPr="00811BD3">
              <w:t>289,7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F26F" w14:textId="77777777" w:rsidR="005C6999" w:rsidRPr="00811BD3" w:rsidRDefault="005C6999" w:rsidP="001135D6">
            <w:pPr>
              <w:jc w:val="center"/>
            </w:pPr>
            <w:r w:rsidRPr="00811BD3"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797E" w14:textId="77777777" w:rsidR="005C6999" w:rsidRPr="00811BD3" w:rsidRDefault="005C6999" w:rsidP="001135D6">
            <w:pPr>
              <w:jc w:val="center"/>
            </w:pPr>
            <w:r w:rsidRPr="00811BD3">
              <w:t>294,3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C9A3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5D83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48A0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FA65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A71E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0D1A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8B2B" w14:textId="77777777" w:rsidR="005C6999" w:rsidRPr="00811BD3" w:rsidRDefault="005C6999" w:rsidP="00056662">
            <w:pPr>
              <w:jc w:val="center"/>
            </w:pPr>
            <w:r w:rsidRPr="00811BD3">
              <w:t>0,0</w:t>
            </w:r>
          </w:p>
        </w:tc>
      </w:tr>
      <w:tr w:rsidR="005C6999" w14:paraId="09BAEB9F" w14:textId="77777777" w:rsidTr="00811BD3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1FA3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14:paraId="3E189033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14:paraId="4F60C227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532E6" w14:textId="77777777" w:rsidR="005C6999" w:rsidRPr="00B6095D" w:rsidRDefault="005C6999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E8E80" w14:textId="77777777" w:rsidR="005C6999" w:rsidRPr="008832D4" w:rsidRDefault="005C6999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A262" w14:textId="77777777" w:rsidR="005C6999" w:rsidRPr="008832D4" w:rsidRDefault="005C6999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7A4A" w14:textId="77777777" w:rsidR="005C6999" w:rsidRPr="008832D4" w:rsidRDefault="005C6999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7046" w14:textId="77777777" w:rsidR="005C6999" w:rsidRPr="008832D4" w:rsidRDefault="005C6999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3653" w14:textId="77777777" w:rsidR="005C6999" w:rsidRPr="008832D4" w:rsidRDefault="005C6999" w:rsidP="00056662">
            <w:pPr>
              <w:jc w:val="center"/>
            </w:pPr>
            <w:r w:rsidRPr="008832D4"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E299" w14:textId="77777777" w:rsidR="005C6999" w:rsidRPr="008832D4" w:rsidRDefault="005C6999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CD642" w14:textId="77777777" w:rsidR="005C6999" w:rsidRPr="008832D4" w:rsidRDefault="005C6999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4712E" w14:textId="77777777" w:rsidR="005C6999" w:rsidRPr="008832D4" w:rsidRDefault="005C6999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A4F7" w14:textId="77777777" w:rsidR="005C6999" w:rsidRPr="008832D4" w:rsidRDefault="005C6999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547F" w14:textId="77777777" w:rsidR="005C6999" w:rsidRPr="008832D4" w:rsidRDefault="005C6999">
            <w:r w:rsidRPr="008832D4">
              <w:t>20,0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71E3" w14:textId="77777777" w:rsidR="005C6999" w:rsidRPr="008832D4" w:rsidRDefault="005C6999" w:rsidP="00056662">
            <w:pPr>
              <w:jc w:val="center"/>
            </w:pP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04ED" w14:textId="77777777" w:rsidR="005C6999" w:rsidRPr="008832D4" w:rsidRDefault="005C6999" w:rsidP="00056662">
            <w:pPr>
              <w:jc w:val="center"/>
            </w:pPr>
            <w:r w:rsidRPr="008832D4"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F4C8" w14:textId="77777777" w:rsidR="005C6999" w:rsidRPr="008832D4" w:rsidRDefault="005C6999" w:rsidP="00056662">
            <w:pPr>
              <w:jc w:val="center"/>
            </w:pPr>
            <w:r w:rsidRPr="008832D4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59B8" w14:textId="77777777" w:rsidR="005C6999" w:rsidRPr="008832D4" w:rsidRDefault="005C6999" w:rsidP="00056662">
            <w:pPr>
              <w:jc w:val="center"/>
            </w:pP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1E979" w14:textId="77777777" w:rsidR="005C6999" w:rsidRPr="008832D4" w:rsidRDefault="005C6999" w:rsidP="00056662">
            <w:pPr>
              <w:jc w:val="center"/>
            </w:pP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83B9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35F5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:rsidRPr="00811BD3" w14:paraId="44B0ACCF" w14:textId="77777777" w:rsidTr="00811BD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F0A7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14:paraId="5D3611DB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DA91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EFB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4C1DD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E1B57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BD391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1801" w14:textId="77777777" w:rsidR="00432E6B" w:rsidRPr="00811BD3" w:rsidRDefault="008832D4" w:rsidP="000D011C">
            <w:pPr>
              <w:jc w:val="center"/>
            </w:pPr>
            <w:r w:rsidRPr="00811BD3">
              <w:t>73,9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85EE" w14:textId="77777777" w:rsidR="00432E6B" w:rsidRPr="00811BD3" w:rsidRDefault="00432E6B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AB58" w14:textId="77777777" w:rsidR="00432E6B" w:rsidRPr="00811BD3" w:rsidRDefault="00432E6B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D0511" w14:textId="77777777" w:rsidR="00432E6B" w:rsidRPr="00811BD3" w:rsidRDefault="008832D4" w:rsidP="000D011C">
            <w:pPr>
              <w:jc w:val="center"/>
            </w:pPr>
            <w:r w:rsidRPr="00811BD3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3C8F" w14:textId="77777777" w:rsidR="00432E6B" w:rsidRPr="00811BD3" w:rsidRDefault="005C6999" w:rsidP="000D011C">
            <w:pPr>
              <w:jc w:val="center"/>
            </w:pPr>
            <w:r w:rsidRPr="00811BD3"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81C8E" w14:textId="77777777" w:rsidR="00432E6B" w:rsidRPr="00811BD3" w:rsidRDefault="005C6999" w:rsidP="000D011C">
            <w:pPr>
              <w:jc w:val="center"/>
            </w:pPr>
            <w:r w:rsidRPr="00811BD3">
              <w:t>12,0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4EED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9DAF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A164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2AC9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3311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E90B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2AFB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432E6B" w:rsidRPr="00811BD3" w14:paraId="0B3F96E8" w14:textId="77777777" w:rsidTr="00811BD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61EE" w14:textId="77777777" w:rsidR="00432E6B" w:rsidRPr="00F30C0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14:paraId="2FD3D468" w14:textId="77777777" w:rsidR="00432E6B" w:rsidRPr="00F30C08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77AA" w14:textId="77777777" w:rsidR="00432E6B" w:rsidRPr="00F30C08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3A573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0DCF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A0A9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D1A95" w14:textId="77777777" w:rsidR="00432E6B" w:rsidRPr="00811BD3" w:rsidRDefault="00432E6B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9FE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FEA6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10E4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B96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24D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417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2D52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6F23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9571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3D01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3CDFD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3A8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274D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432E6B" w:rsidRPr="00811BD3" w14:paraId="31200664" w14:textId="77777777" w:rsidTr="00811BD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0558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14:paraId="3A12CA40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C573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C290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  <w:p w14:paraId="6738FCD4" w14:textId="77777777" w:rsidR="00432E6B" w:rsidRPr="00811BD3" w:rsidRDefault="00432E6B" w:rsidP="00056662">
            <w:pPr>
              <w:jc w:val="center"/>
            </w:pPr>
          </w:p>
          <w:p w14:paraId="10484E39" w14:textId="77777777" w:rsidR="00432E6B" w:rsidRPr="00811BD3" w:rsidRDefault="00432E6B" w:rsidP="00056662">
            <w:pPr>
              <w:jc w:val="center"/>
            </w:pPr>
          </w:p>
          <w:p w14:paraId="40EDA830" w14:textId="77777777" w:rsidR="00432E6B" w:rsidRPr="00811BD3" w:rsidRDefault="00432E6B" w:rsidP="00056662">
            <w:pPr>
              <w:jc w:val="center"/>
            </w:pPr>
          </w:p>
          <w:p w14:paraId="785A1E37" w14:textId="77777777" w:rsidR="00432E6B" w:rsidRPr="00811BD3" w:rsidRDefault="00432E6B" w:rsidP="00056662">
            <w:pPr>
              <w:jc w:val="center"/>
            </w:pPr>
          </w:p>
          <w:p w14:paraId="34460996" w14:textId="77777777" w:rsidR="00432E6B" w:rsidRPr="00811BD3" w:rsidRDefault="00432E6B" w:rsidP="00056662">
            <w:pPr>
              <w:jc w:val="center"/>
            </w:pPr>
          </w:p>
          <w:p w14:paraId="7DEA7EA7" w14:textId="77777777" w:rsidR="00432E6B" w:rsidRPr="00811BD3" w:rsidRDefault="00432E6B" w:rsidP="00056662">
            <w:pPr>
              <w:jc w:val="center"/>
            </w:pPr>
          </w:p>
          <w:p w14:paraId="2809D198" w14:textId="77777777" w:rsidR="00432E6B" w:rsidRPr="00811BD3" w:rsidRDefault="00432E6B" w:rsidP="00056662">
            <w:pPr>
              <w:jc w:val="center"/>
            </w:pPr>
          </w:p>
          <w:p w14:paraId="1BBA70B0" w14:textId="77777777" w:rsidR="00432E6B" w:rsidRPr="00811BD3" w:rsidRDefault="00432E6B" w:rsidP="00056662">
            <w:pPr>
              <w:jc w:val="center"/>
            </w:pPr>
          </w:p>
          <w:p w14:paraId="5A81D9D1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0483" w14:textId="77777777" w:rsidR="00432E6B" w:rsidRPr="00811BD3" w:rsidRDefault="00432E6B" w:rsidP="00056662">
            <w:pPr>
              <w:jc w:val="center"/>
            </w:pPr>
            <w:r w:rsidRPr="00811BD3">
              <w:t>0113</w:t>
            </w:r>
          </w:p>
          <w:p w14:paraId="5D4FEA68" w14:textId="77777777" w:rsidR="00432E6B" w:rsidRPr="00811BD3" w:rsidRDefault="00432E6B" w:rsidP="00056662">
            <w:pPr>
              <w:jc w:val="center"/>
            </w:pPr>
          </w:p>
          <w:p w14:paraId="5DE0894C" w14:textId="77777777" w:rsidR="00432E6B" w:rsidRPr="00811BD3" w:rsidRDefault="00432E6B" w:rsidP="00056662">
            <w:pPr>
              <w:jc w:val="center"/>
            </w:pPr>
          </w:p>
          <w:p w14:paraId="0A000992" w14:textId="77777777" w:rsidR="00432E6B" w:rsidRPr="00811BD3" w:rsidRDefault="00432E6B" w:rsidP="00056662">
            <w:pPr>
              <w:jc w:val="center"/>
            </w:pPr>
          </w:p>
          <w:p w14:paraId="3E7BDB2A" w14:textId="77777777" w:rsidR="00432E6B" w:rsidRPr="00811BD3" w:rsidRDefault="00432E6B" w:rsidP="00056662">
            <w:pPr>
              <w:jc w:val="center"/>
            </w:pPr>
          </w:p>
          <w:p w14:paraId="3093ABC8" w14:textId="77777777" w:rsidR="00432E6B" w:rsidRPr="00811BD3" w:rsidRDefault="00432E6B" w:rsidP="00056662">
            <w:pPr>
              <w:jc w:val="center"/>
            </w:pPr>
          </w:p>
          <w:p w14:paraId="2C31E31C" w14:textId="77777777" w:rsidR="00432E6B" w:rsidRPr="00811BD3" w:rsidRDefault="00432E6B" w:rsidP="00056662">
            <w:pPr>
              <w:jc w:val="center"/>
            </w:pPr>
          </w:p>
          <w:p w14:paraId="10E27FA4" w14:textId="77777777" w:rsidR="00432E6B" w:rsidRPr="00811BD3" w:rsidRDefault="00432E6B" w:rsidP="00056662">
            <w:pPr>
              <w:jc w:val="center"/>
            </w:pPr>
          </w:p>
          <w:p w14:paraId="5C478194" w14:textId="77777777" w:rsidR="00432E6B" w:rsidRPr="00811BD3" w:rsidRDefault="00432E6B" w:rsidP="00056662">
            <w:pPr>
              <w:jc w:val="center"/>
            </w:pPr>
          </w:p>
          <w:p w14:paraId="3E430426" w14:textId="77777777" w:rsidR="00432E6B" w:rsidRPr="00811BD3" w:rsidRDefault="00432E6B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0989" w14:textId="77777777" w:rsidR="00432E6B" w:rsidRPr="00811BD3" w:rsidRDefault="00432E6B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9D8C" w14:textId="77777777" w:rsidR="00432E6B" w:rsidRPr="00811BD3" w:rsidRDefault="00432E6B" w:rsidP="00056662">
            <w:pPr>
              <w:jc w:val="center"/>
            </w:pPr>
            <w:r w:rsidRPr="00811BD3">
              <w:t>244</w:t>
            </w:r>
          </w:p>
          <w:p w14:paraId="6C55AFFD" w14:textId="77777777" w:rsidR="00432E6B" w:rsidRPr="00811BD3" w:rsidRDefault="00432E6B" w:rsidP="00056662">
            <w:pPr>
              <w:jc w:val="center"/>
            </w:pPr>
          </w:p>
          <w:p w14:paraId="2E4D7C97" w14:textId="77777777" w:rsidR="00432E6B" w:rsidRPr="00811BD3" w:rsidRDefault="00432E6B" w:rsidP="00056662">
            <w:pPr>
              <w:jc w:val="center"/>
            </w:pPr>
          </w:p>
          <w:p w14:paraId="6DB1741C" w14:textId="77777777" w:rsidR="00432E6B" w:rsidRPr="00811BD3" w:rsidRDefault="00432E6B" w:rsidP="00056662">
            <w:pPr>
              <w:jc w:val="center"/>
            </w:pPr>
          </w:p>
          <w:p w14:paraId="4BC04C69" w14:textId="77777777" w:rsidR="00432E6B" w:rsidRPr="00811BD3" w:rsidRDefault="00432E6B" w:rsidP="00056662">
            <w:pPr>
              <w:jc w:val="center"/>
            </w:pPr>
          </w:p>
          <w:p w14:paraId="2B4023E6" w14:textId="77777777" w:rsidR="00432E6B" w:rsidRPr="00811BD3" w:rsidRDefault="00432E6B" w:rsidP="00056662">
            <w:pPr>
              <w:jc w:val="center"/>
            </w:pPr>
          </w:p>
          <w:p w14:paraId="56ADFA88" w14:textId="77777777" w:rsidR="00432E6B" w:rsidRPr="00811BD3" w:rsidRDefault="00432E6B" w:rsidP="00056662">
            <w:pPr>
              <w:jc w:val="center"/>
            </w:pPr>
          </w:p>
          <w:p w14:paraId="6B711449" w14:textId="77777777" w:rsidR="00432E6B" w:rsidRPr="00811BD3" w:rsidRDefault="00432E6B" w:rsidP="00056662">
            <w:pPr>
              <w:jc w:val="center"/>
            </w:pPr>
          </w:p>
          <w:p w14:paraId="6C242F66" w14:textId="77777777" w:rsidR="00432E6B" w:rsidRPr="00811BD3" w:rsidRDefault="00432E6B" w:rsidP="00056662">
            <w:pPr>
              <w:jc w:val="center"/>
            </w:pPr>
          </w:p>
          <w:p w14:paraId="433B5810" w14:textId="77777777" w:rsidR="00432E6B" w:rsidRPr="00811BD3" w:rsidRDefault="00432E6B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28F7" w14:textId="77777777" w:rsidR="00432E6B" w:rsidRPr="00811BD3" w:rsidRDefault="00336BA1" w:rsidP="000D011C">
            <w:pPr>
              <w:jc w:val="center"/>
            </w:pPr>
            <w:r w:rsidRPr="00811BD3">
              <w:t>11,7</w:t>
            </w:r>
          </w:p>
          <w:p w14:paraId="72666CAF" w14:textId="77777777" w:rsidR="00432E6B" w:rsidRPr="00811BD3" w:rsidRDefault="00432E6B" w:rsidP="000D011C">
            <w:pPr>
              <w:jc w:val="center"/>
            </w:pPr>
          </w:p>
          <w:p w14:paraId="5E64776C" w14:textId="77777777" w:rsidR="00432E6B" w:rsidRPr="00811BD3" w:rsidRDefault="00432E6B" w:rsidP="000D011C">
            <w:pPr>
              <w:jc w:val="center"/>
            </w:pPr>
          </w:p>
          <w:p w14:paraId="4F466232" w14:textId="77777777" w:rsidR="00432E6B" w:rsidRPr="00811BD3" w:rsidRDefault="00432E6B" w:rsidP="000D011C">
            <w:pPr>
              <w:jc w:val="center"/>
            </w:pPr>
          </w:p>
          <w:p w14:paraId="5A31EA95" w14:textId="77777777" w:rsidR="00432E6B" w:rsidRPr="00811BD3" w:rsidRDefault="00432E6B" w:rsidP="000D011C">
            <w:pPr>
              <w:jc w:val="center"/>
            </w:pPr>
          </w:p>
          <w:p w14:paraId="48014ED7" w14:textId="77777777" w:rsidR="00432E6B" w:rsidRPr="00811BD3" w:rsidRDefault="00432E6B" w:rsidP="000D011C">
            <w:pPr>
              <w:jc w:val="center"/>
            </w:pPr>
          </w:p>
          <w:p w14:paraId="753A597B" w14:textId="77777777" w:rsidR="00432E6B" w:rsidRPr="00811BD3" w:rsidRDefault="00432E6B" w:rsidP="000D011C">
            <w:pPr>
              <w:jc w:val="center"/>
            </w:pPr>
          </w:p>
          <w:p w14:paraId="5A87B98B" w14:textId="77777777" w:rsidR="00432E6B" w:rsidRPr="00811BD3" w:rsidRDefault="00432E6B" w:rsidP="000D011C">
            <w:pPr>
              <w:jc w:val="center"/>
            </w:pPr>
          </w:p>
          <w:p w14:paraId="23E5FF10" w14:textId="77777777" w:rsidR="00432E6B" w:rsidRPr="00811BD3" w:rsidRDefault="00432E6B" w:rsidP="000D011C">
            <w:pPr>
              <w:jc w:val="center"/>
            </w:pPr>
          </w:p>
          <w:p w14:paraId="4976BC10" w14:textId="77777777" w:rsidR="00432E6B" w:rsidRPr="00811BD3" w:rsidRDefault="00F30C08" w:rsidP="000D011C">
            <w:pPr>
              <w:jc w:val="center"/>
            </w:pPr>
            <w:r w:rsidRPr="00811BD3">
              <w:t>57</w:t>
            </w:r>
            <w:r w:rsidR="00336BA1" w:rsidRPr="00811BD3">
              <w:t>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94F1" w14:textId="77777777" w:rsidR="00432E6B" w:rsidRPr="00811BD3" w:rsidRDefault="00432E6B" w:rsidP="000D011C">
            <w:pPr>
              <w:jc w:val="center"/>
            </w:pPr>
            <w:r w:rsidRPr="00811BD3">
              <w:t>11,7</w:t>
            </w:r>
          </w:p>
          <w:p w14:paraId="4F73C74E" w14:textId="77777777" w:rsidR="00056662" w:rsidRPr="00811BD3" w:rsidRDefault="00056662" w:rsidP="000D011C">
            <w:pPr>
              <w:jc w:val="center"/>
            </w:pPr>
          </w:p>
          <w:p w14:paraId="27B1C897" w14:textId="77777777" w:rsidR="00056662" w:rsidRPr="00811BD3" w:rsidRDefault="00056662" w:rsidP="000D011C">
            <w:pPr>
              <w:jc w:val="center"/>
            </w:pPr>
          </w:p>
          <w:p w14:paraId="6A6906BE" w14:textId="77777777" w:rsidR="00056662" w:rsidRPr="00811BD3" w:rsidRDefault="00056662" w:rsidP="000D011C">
            <w:pPr>
              <w:jc w:val="center"/>
            </w:pPr>
          </w:p>
          <w:p w14:paraId="5A34A893" w14:textId="77777777" w:rsidR="00056662" w:rsidRPr="00811BD3" w:rsidRDefault="00056662" w:rsidP="000D011C">
            <w:pPr>
              <w:jc w:val="center"/>
            </w:pPr>
          </w:p>
          <w:p w14:paraId="3133EB6A" w14:textId="77777777" w:rsidR="00056662" w:rsidRPr="00811BD3" w:rsidRDefault="00056662" w:rsidP="000D011C">
            <w:pPr>
              <w:jc w:val="center"/>
            </w:pPr>
          </w:p>
          <w:p w14:paraId="2FDB1D72" w14:textId="77777777" w:rsidR="00056662" w:rsidRPr="00811BD3" w:rsidRDefault="00056662" w:rsidP="000D011C">
            <w:pPr>
              <w:jc w:val="center"/>
            </w:pPr>
          </w:p>
          <w:p w14:paraId="04057363" w14:textId="77777777" w:rsidR="00056662" w:rsidRPr="00811BD3" w:rsidRDefault="00056662" w:rsidP="000D011C">
            <w:pPr>
              <w:jc w:val="center"/>
            </w:pPr>
          </w:p>
          <w:p w14:paraId="60284FB1" w14:textId="77777777" w:rsidR="00056662" w:rsidRPr="00811BD3" w:rsidRDefault="00056662" w:rsidP="000D011C">
            <w:pPr>
              <w:jc w:val="center"/>
            </w:pPr>
          </w:p>
          <w:p w14:paraId="05861205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FFB2" w14:textId="77777777" w:rsidR="00432E6B" w:rsidRPr="00811BD3" w:rsidRDefault="00336BA1" w:rsidP="000D011C">
            <w:pPr>
              <w:jc w:val="center"/>
            </w:pPr>
            <w:r w:rsidRPr="00811BD3">
              <w:t>0,0</w:t>
            </w:r>
          </w:p>
          <w:p w14:paraId="2DF6F3C8" w14:textId="77777777" w:rsidR="00432E6B" w:rsidRPr="00811BD3" w:rsidRDefault="00432E6B" w:rsidP="000D011C">
            <w:pPr>
              <w:jc w:val="center"/>
            </w:pPr>
          </w:p>
          <w:p w14:paraId="75F30842" w14:textId="77777777" w:rsidR="00432E6B" w:rsidRPr="00811BD3" w:rsidRDefault="00432E6B" w:rsidP="000D011C">
            <w:pPr>
              <w:jc w:val="center"/>
            </w:pPr>
          </w:p>
          <w:p w14:paraId="0790CC8F" w14:textId="77777777" w:rsidR="00432E6B" w:rsidRPr="00811BD3" w:rsidRDefault="00432E6B" w:rsidP="000D011C">
            <w:pPr>
              <w:jc w:val="center"/>
            </w:pPr>
          </w:p>
          <w:p w14:paraId="590431BC" w14:textId="77777777" w:rsidR="00432E6B" w:rsidRPr="00811BD3" w:rsidRDefault="00432E6B" w:rsidP="000D011C">
            <w:pPr>
              <w:jc w:val="center"/>
            </w:pPr>
          </w:p>
          <w:p w14:paraId="10F4E473" w14:textId="77777777" w:rsidR="00432E6B" w:rsidRPr="00811BD3" w:rsidRDefault="00432E6B" w:rsidP="000D011C">
            <w:pPr>
              <w:jc w:val="center"/>
            </w:pPr>
          </w:p>
          <w:p w14:paraId="1DECB984" w14:textId="77777777" w:rsidR="00432E6B" w:rsidRPr="00811BD3" w:rsidRDefault="00432E6B" w:rsidP="000D011C">
            <w:pPr>
              <w:jc w:val="center"/>
            </w:pPr>
          </w:p>
          <w:p w14:paraId="1D95B71A" w14:textId="77777777" w:rsidR="00432E6B" w:rsidRPr="00811BD3" w:rsidRDefault="00432E6B" w:rsidP="000D011C">
            <w:pPr>
              <w:jc w:val="center"/>
            </w:pPr>
          </w:p>
          <w:p w14:paraId="139E1220" w14:textId="77777777" w:rsidR="00432E6B" w:rsidRPr="00811BD3" w:rsidRDefault="00432E6B" w:rsidP="000D011C">
            <w:pPr>
              <w:jc w:val="center"/>
            </w:pPr>
          </w:p>
          <w:p w14:paraId="322A1983" w14:textId="77777777" w:rsidR="00432E6B" w:rsidRPr="00811BD3" w:rsidRDefault="00336BA1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17FCC" w14:textId="77777777" w:rsidR="00432E6B" w:rsidRPr="00811BD3" w:rsidRDefault="00336BA1" w:rsidP="000D011C">
            <w:pPr>
              <w:jc w:val="center"/>
            </w:pPr>
            <w:r w:rsidRPr="00811BD3">
              <w:t>0</w:t>
            </w:r>
            <w:r w:rsidR="00432E6B" w:rsidRPr="00811BD3">
              <w:t>,0</w:t>
            </w:r>
          </w:p>
          <w:p w14:paraId="64307A57" w14:textId="77777777" w:rsidR="00056662" w:rsidRPr="00811BD3" w:rsidRDefault="00056662" w:rsidP="000D011C">
            <w:pPr>
              <w:jc w:val="center"/>
            </w:pPr>
          </w:p>
          <w:p w14:paraId="32D25584" w14:textId="77777777" w:rsidR="00056662" w:rsidRPr="00811BD3" w:rsidRDefault="00056662" w:rsidP="000D011C">
            <w:pPr>
              <w:jc w:val="center"/>
            </w:pPr>
          </w:p>
          <w:p w14:paraId="4A2770BC" w14:textId="77777777" w:rsidR="00056662" w:rsidRPr="00811BD3" w:rsidRDefault="00056662" w:rsidP="000D011C">
            <w:pPr>
              <w:jc w:val="center"/>
            </w:pPr>
          </w:p>
          <w:p w14:paraId="661CB695" w14:textId="77777777" w:rsidR="00056662" w:rsidRPr="00811BD3" w:rsidRDefault="00056662" w:rsidP="000D011C">
            <w:pPr>
              <w:jc w:val="center"/>
            </w:pPr>
          </w:p>
          <w:p w14:paraId="76956D9C" w14:textId="77777777" w:rsidR="00056662" w:rsidRPr="00811BD3" w:rsidRDefault="00056662" w:rsidP="000D011C">
            <w:pPr>
              <w:jc w:val="center"/>
            </w:pPr>
          </w:p>
          <w:p w14:paraId="5D9AE0B2" w14:textId="77777777" w:rsidR="00056662" w:rsidRPr="00811BD3" w:rsidRDefault="00056662" w:rsidP="000D011C">
            <w:pPr>
              <w:jc w:val="center"/>
            </w:pPr>
          </w:p>
          <w:p w14:paraId="19AB0394" w14:textId="77777777" w:rsidR="00056662" w:rsidRPr="00811BD3" w:rsidRDefault="00056662" w:rsidP="000D011C">
            <w:pPr>
              <w:jc w:val="center"/>
            </w:pPr>
          </w:p>
          <w:p w14:paraId="50B5025B" w14:textId="77777777" w:rsidR="00056662" w:rsidRPr="00811BD3" w:rsidRDefault="00056662" w:rsidP="000D011C">
            <w:pPr>
              <w:jc w:val="center"/>
            </w:pPr>
          </w:p>
          <w:p w14:paraId="4B2842BC" w14:textId="77777777" w:rsidR="00056662" w:rsidRPr="00811BD3" w:rsidRDefault="00F30C08" w:rsidP="000D011C">
            <w:pPr>
              <w:jc w:val="center"/>
            </w:pPr>
            <w:r w:rsidRPr="00811BD3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12CB" w14:textId="77777777" w:rsidR="00432E6B" w:rsidRPr="00811BD3" w:rsidRDefault="00336BA1" w:rsidP="000D011C">
            <w:pPr>
              <w:jc w:val="center"/>
            </w:pPr>
            <w:r w:rsidRPr="00811BD3">
              <w:t>0</w:t>
            </w:r>
            <w:r w:rsidR="00432E6B" w:rsidRPr="00811BD3">
              <w:t>,0</w:t>
            </w:r>
          </w:p>
          <w:p w14:paraId="0BFED030" w14:textId="77777777" w:rsidR="00056662" w:rsidRPr="00811BD3" w:rsidRDefault="00056662" w:rsidP="000D011C">
            <w:pPr>
              <w:jc w:val="center"/>
            </w:pPr>
          </w:p>
          <w:p w14:paraId="49857E21" w14:textId="77777777" w:rsidR="00056662" w:rsidRPr="00811BD3" w:rsidRDefault="00056662" w:rsidP="000D011C">
            <w:pPr>
              <w:jc w:val="center"/>
            </w:pPr>
          </w:p>
          <w:p w14:paraId="214496C6" w14:textId="77777777" w:rsidR="00056662" w:rsidRPr="00811BD3" w:rsidRDefault="00056662" w:rsidP="000D011C">
            <w:pPr>
              <w:jc w:val="center"/>
            </w:pPr>
          </w:p>
          <w:p w14:paraId="5F58FB26" w14:textId="77777777" w:rsidR="00056662" w:rsidRPr="00811BD3" w:rsidRDefault="00056662" w:rsidP="000D011C">
            <w:pPr>
              <w:jc w:val="center"/>
            </w:pPr>
          </w:p>
          <w:p w14:paraId="73A7DD1C" w14:textId="77777777" w:rsidR="00056662" w:rsidRPr="00811BD3" w:rsidRDefault="00056662" w:rsidP="000D011C">
            <w:pPr>
              <w:jc w:val="center"/>
            </w:pPr>
          </w:p>
          <w:p w14:paraId="09DA6221" w14:textId="77777777" w:rsidR="00056662" w:rsidRPr="00811BD3" w:rsidRDefault="00056662" w:rsidP="000D011C">
            <w:pPr>
              <w:jc w:val="center"/>
            </w:pPr>
          </w:p>
          <w:p w14:paraId="19F32F48" w14:textId="77777777" w:rsidR="00056662" w:rsidRPr="00811BD3" w:rsidRDefault="00056662" w:rsidP="000D011C">
            <w:pPr>
              <w:jc w:val="center"/>
            </w:pPr>
          </w:p>
          <w:p w14:paraId="2169A5D7" w14:textId="77777777" w:rsidR="00056662" w:rsidRPr="00811BD3" w:rsidRDefault="00056662" w:rsidP="000D011C">
            <w:pPr>
              <w:jc w:val="center"/>
            </w:pPr>
          </w:p>
          <w:p w14:paraId="6D0BE3EC" w14:textId="77777777" w:rsidR="00056662" w:rsidRPr="00811BD3" w:rsidRDefault="00336BA1" w:rsidP="000D011C">
            <w:pPr>
              <w:jc w:val="center"/>
            </w:pPr>
            <w:r w:rsidRPr="00811BD3"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C52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691E4825" w14:textId="77777777" w:rsidR="00056662" w:rsidRPr="00811BD3" w:rsidRDefault="00056662" w:rsidP="000D011C">
            <w:pPr>
              <w:jc w:val="center"/>
            </w:pPr>
          </w:p>
          <w:p w14:paraId="49C2A675" w14:textId="77777777" w:rsidR="00056662" w:rsidRPr="00811BD3" w:rsidRDefault="00056662" w:rsidP="000D011C">
            <w:pPr>
              <w:jc w:val="center"/>
            </w:pPr>
          </w:p>
          <w:p w14:paraId="4B78A960" w14:textId="77777777" w:rsidR="00056662" w:rsidRPr="00811BD3" w:rsidRDefault="00056662" w:rsidP="000D011C">
            <w:pPr>
              <w:jc w:val="center"/>
            </w:pPr>
          </w:p>
          <w:p w14:paraId="6F069DAA" w14:textId="77777777" w:rsidR="00056662" w:rsidRPr="00811BD3" w:rsidRDefault="00056662" w:rsidP="000D011C">
            <w:pPr>
              <w:jc w:val="center"/>
            </w:pPr>
          </w:p>
          <w:p w14:paraId="6BDB8222" w14:textId="77777777" w:rsidR="00056662" w:rsidRPr="00811BD3" w:rsidRDefault="00056662" w:rsidP="000D011C">
            <w:pPr>
              <w:jc w:val="center"/>
            </w:pPr>
          </w:p>
          <w:p w14:paraId="5F1C4A76" w14:textId="77777777" w:rsidR="00056662" w:rsidRPr="00811BD3" w:rsidRDefault="00056662" w:rsidP="000D011C">
            <w:pPr>
              <w:jc w:val="center"/>
            </w:pPr>
          </w:p>
          <w:p w14:paraId="5B61714C" w14:textId="77777777" w:rsidR="00056662" w:rsidRPr="00811BD3" w:rsidRDefault="00056662" w:rsidP="000D011C">
            <w:pPr>
              <w:jc w:val="center"/>
            </w:pPr>
          </w:p>
          <w:p w14:paraId="4444680C" w14:textId="77777777" w:rsidR="00056662" w:rsidRPr="00811BD3" w:rsidRDefault="00056662" w:rsidP="000D011C">
            <w:pPr>
              <w:jc w:val="center"/>
            </w:pPr>
          </w:p>
          <w:p w14:paraId="0F585C5E" w14:textId="77777777" w:rsidR="00056662" w:rsidRPr="00811BD3" w:rsidRDefault="00336BA1" w:rsidP="000D011C">
            <w:pPr>
              <w:jc w:val="center"/>
            </w:pPr>
            <w:r w:rsidRPr="00811BD3">
              <w:t>12,0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C4AFA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5D3547F0" w14:textId="77777777" w:rsidR="00056662" w:rsidRPr="00811BD3" w:rsidRDefault="00056662" w:rsidP="000D011C">
            <w:pPr>
              <w:jc w:val="center"/>
            </w:pPr>
          </w:p>
          <w:p w14:paraId="6015AA56" w14:textId="77777777" w:rsidR="00056662" w:rsidRPr="00811BD3" w:rsidRDefault="00056662" w:rsidP="000D011C">
            <w:pPr>
              <w:jc w:val="center"/>
            </w:pPr>
          </w:p>
          <w:p w14:paraId="3A349184" w14:textId="77777777" w:rsidR="00056662" w:rsidRPr="00811BD3" w:rsidRDefault="00056662" w:rsidP="000D011C">
            <w:pPr>
              <w:jc w:val="center"/>
            </w:pPr>
          </w:p>
          <w:p w14:paraId="0DBF3A7D" w14:textId="77777777" w:rsidR="00056662" w:rsidRPr="00811BD3" w:rsidRDefault="00056662" w:rsidP="000D011C">
            <w:pPr>
              <w:jc w:val="center"/>
            </w:pPr>
          </w:p>
          <w:p w14:paraId="7C339676" w14:textId="77777777" w:rsidR="00056662" w:rsidRPr="00811BD3" w:rsidRDefault="00056662" w:rsidP="000D011C">
            <w:pPr>
              <w:jc w:val="center"/>
            </w:pPr>
          </w:p>
          <w:p w14:paraId="622030E4" w14:textId="77777777" w:rsidR="00056662" w:rsidRPr="00811BD3" w:rsidRDefault="00056662" w:rsidP="000D011C">
            <w:pPr>
              <w:jc w:val="center"/>
            </w:pPr>
          </w:p>
          <w:p w14:paraId="080076C5" w14:textId="77777777" w:rsidR="00056662" w:rsidRPr="00811BD3" w:rsidRDefault="00056662" w:rsidP="000D011C">
            <w:pPr>
              <w:jc w:val="center"/>
            </w:pPr>
          </w:p>
          <w:p w14:paraId="14D9122D" w14:textId="77777777" w:rsidR="00056662" w:rsidRPr="00811BD3" w:rsidRDefault="00056662" w:rsidP="000D011C">
            <w:pPr>
              <w:jc w:val="center"/>
            </w:pPr>
          </w:p>
          <w:p w14:paraId="669AFB12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E09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041BE9A4" w14:textId="77777777" w:rsidR="00056662" w:rsidRPr="00811BD3" w:rsidRDefault="00056662" w:rsidP="000D011C">
            <w:pPr>
              <w:jc w:val="center"/>
            </w:pPr>
          </w:p>
          <w:p w14:paraId="3DDEDCB2" w14:textId="77777777" w:rsidR="00056662" w:rsidRPr="00811BD3" w:rsidRDefault="00056662" w:rsidP="000D011C">
            <w:pPr>
              <w:jc w:val="center"/>
            </w:pPr>
          </w:p>
          <w:p w14:paraId="29C56145" w14:textId="77777777" w:rsidR="00056662" w:rsidRPr="00811BD3" w:rsidRDefault="00056662" w:rsidP="000D011C">
            <w:pPr>
              <w:jc w:val="center"/>
            </w:pPr>
          </w:p>
          <w:p w14:paraId="14316E48" w14:textId="77777777" w:rsidR="00056662" w:rsidRPr="00811BD3" w:rsidRDefault="00056662" w:rsidP="000D011C">
            <w:pPr>
              <w:jc w:val="center"/>
            </w:pPr>
          </w:p>
          <w:p w14:paraId="47608E4E" w14:textId="77777777" w:rsidR="00056662" w:rsidRPr="00811BD3" w:rsidRDefault="00056662" w:rsidP="000D011C">
            <w:pPr>
              <w:jc w:val="center"/>
            </w:pPr>
          </w:p>
          <w:p w14:paraId="5E40317B" w14:textId="77777777" w:rsidR="00056662" w:rsidRPr="00811BD3" w:rsidRDefault="00056662" w:rsidP="000D011C">
            <w:pPr>
              <w:jc w:val="center"/>
            </w:pPr>
          </w:p>
          <w:p w14:paraId="5FB73225" w14:textId="77777777" w:rsidR="00056662" w:rsidRPr="00811BD3" w:rsidRDefault="00056662" w:rsidP="000D011C">
            <w:pPr>
              <w:jc w:val="center"/>
            </w:pPr>
          </w:p>
          <w:p w14:paraId="120B95F4" w14:textId="77777777" w:rsidR="00056662" w:rsidRPr="00811BD3" w:rsidRDefault="00056662" w:rsidP="000D011C">
            <w:pPr>
              <w:jc w:val="center"/>
            </w:pPr>
          </w:p>
          <w:p w14:paraId="61846351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  <w:p w14:paraId="2EE304AD" w14:textId="77777777" w:rsidR="00056662" w:rsidRPr="00811BD3" w:rsidRDefault="00056662" w:rsidP="000D011C">
            <w:pPr>
              <w:jc w:val="center"/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2A0D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1D552052" w14:textId="77777777" w:rsidR="00056662" w:rsidRPr="00811BD3" w:rsidRDefault="00056662" w:rsidP="000D011C">
            <w:pPr>
              <w:jc w:val="center"/>
            </w:pPr>
          </w:p>
          <w:p w14:paraId="65C5BD55" w14:textId="77777777" w:rsidR="00056662" w:rsidRPr="00811BD3" w:rsidRDefault="00056662" w:rsidP="000D011C">
            <w:pPr>
              <w:jc w:val="center"/>
            </w:pPr>
          </w:p>
          <w:p w14:paraId="6DFD5405" w14:textId="77777777" w:rsidR="00056662" w:rsidRPr="00811BD3" w:rsidRDefault="00056662" w:rsidP="000D011C">
            <w:pPr>
              <w:jc w:val="center"/>
            </w:pPr>
          </w:p>
          <w:p w14:paraId="2A8D4478" w14:textId="77777777" w:rsidR="00056662" w:rsidRPr="00811BD3" w:rsidRDefault="00056662" w:rsidP="000D011C">
            <w:pPr>
              <w:jc w:val="center"/>
            </w:pPr>
          </w:p>
          <w:p w14:paraId="088884CA" w14:textId="77777777" w:rsidR="00056662" w:rsidRPr="00811BD3" w:rsidRDefault="00056662" w:rsidP="000D011C">
            <w:pPr>
              <w:jc w:val="center"/>
            </w:pPr>
          </w:p>
          <w:p w14:paraId="785B0103" w14:textId="77777777" w:rsidR="00056662" w:rsidRPr="00811BD3" w:rsidRDefault="00056662" w:rsidP="000D011C">
            <w:pPr>
              <w:jc w:val="center"/>
            </w:pPr>
          </w:p>
          <w:p w14:paraId="5642C2CE" w14:textId="77777777" w:rsidR="00056662" w:rsidRPr="00811BD3" w:rsidRDefault="00056662" w:rsidP="000D011C">
            <w:pPr>
              <w:jc w:val="center"/>
            </w:pPr>
          </w:p>
          <w:p w14:paraId="5A383645" w14:textId="77777777" w:rsidR="00056662" w:rsidRPr="00811BD3" w:rsidRDefault="00056662" w:rsidP="000D011C">
            <w:pPr>
              <w:jc w:val="center"/>
            </w:pPr>
          </w:p>
          <w:p w14:paraId="3986E250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4EA7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7FC36AB5" w14:textId="77777777" w:rsidR="00056662" w:rsidRPr="00811BD3" w:rsidRDefault="00056662" w:rsidP="000D011C">
            <w:pPr>
              <w:jc w:val="center"/>
            </w:pPr>
          </w:p>
          <w:p w14:paraId="06E1AAA7" w14:textId="77777777" w:rsidR="00056662" w:rsidRPr="00811BD3" w:rsidRDefault="00056662" w:rsidP="000D011C">
            <w:pPr>
              <w:jc w:val="center"/>
            </w:pPr>
          </w:p>
          <w:p w14:paraId="1A5C76C0" w14:textId="77777777" w:rsidR="00056662" w:rsidRPr="00811BD3" w:rsidRDefault="00056662" w:rsidP="000D011C">
            <w:pPr>
              <w:jc w:val="center"/>
            </w:pPr>
          </w:p>
          <w:p w14:paraId="6844726C" w14:textId="77777777" w:rsidR="00056662" w:rsidRPr="00811BD3" w:rsidRDefault="00056662" w:rsidP="000D011C">
            <w:pPr>
              <w:jc w:val="center"/>
            </w:pPr>
          </w:p>
          <w:p w14:paraId="24E68ECD" w14:textId="77777777" w:rsidR="00056662" w:rsidRPr="00811BD3" w:rsidRDefault="00056662" w:rsidP="000D011C">
            <w:pPr>
              <w:jc w:val="center"/>
            </w:pPr>
          </w:p>
          <w:p w14:paraId="3C0101B9" w14:textId="77777777" w:rsidR="00056662" w:rsidRPr="00811BD3" w:rsidRDefault="00056662" w:rsidP="000D011C">
            <w:pPr>
              <w:jc w:val="center"/>
            </w:pPr>
          </w:p>
          <w:p w14:paraId="0DABF957" w14:textId="77777777" w:rsidR="00056662" w:rsidRPr="00811BD3" w:rsidRDefault="00056662" w:rsidP="000D011C">
            <w:pPr>
              <w:jc w:val="center"/>
            </w:pPr>
          </w:p>
          <w:p w14:paraId="19893DFF" w14:textId="77777777" w:rsidR="00056662" w:rsidRPr="00811BD3" w:rsidRDefault="00056662" w:rsidP="000D011C">
            <w:pPr>
              <w:jc w:val="center"/>
            </w:pPr>
          </w:p>
          <w:p w14:paraId="411C2CBD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24FA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54B06E40" w14:textId="77777777" w:rsidR="00056662" w:rsidRPr="00811BD3" w:rsidRDefault="00056662" w:rsidP="000D011C">
            <w:pPr>
              <w:jc w:val="center"/>
            </w:pPr>
          </w:p>
          <w:p w14:paraId="0F826897" w14:textId="77777777" w:rsidR="00056662" w:rsidRPr="00811BD3" w:rsidRDefault="00056662" w:rsidP="000D011C">
            <w:pPr>
              <w:jc w:val="center"/>
            </w:pPr>
          </w:p>
          <w:p w14:paraId="18F32C72" w14:textId="77777777" w:rsidR="00056662" w:rsidRPr="00811BD3" w:rsidRDefault="00056662" w:rsidP="000D011C">
            <w:pPr>
              <w:jc w:val="center"/>
            </w:pPr>
          </w:p>
          <w:p w14:paraId="43FCBEBF" w14:textId="77777777" w:rsidR="00056662" w:rsidRPr="00811BD3" w:rsidRDefault="00056662" w:rsidP="000D011C">
            <w:pPr>
              <w:jc w:val="center"/>
            </w:pPr>
          </w:p>
          <w:p w14:paraId="522E7B1B" w14:textId="77777777" w:rsidR="00056662" w:rsidRPr="00811BD3" w:rsidRDefault="00056662" w:rsidP="000D011C">
            <w:pPr>
              <w:jc w:val="center"/>
            </w:pPr>
          </w:p>
          <w:p w14:paraId="5C358CDB" w14:textId="77777777" w:rsidR="00056662" w:rsidRPr="00811BD3" w:rsidRDefault="00056662" w:rsidP="000D011C">
            <w:pPr>
              <w:jc w:val="center"/>
            </w:pPr>
          </w:p>
          <w:p w14:paraId="0D69836E" w14:textId="77777777" w:rsidR="00056662" w:rsidRPr="00811BD3" w:rsidRDefault="00056662" w:rsidP="000D011C">
            <w:pPr>
              <w:jc w:val="center"/>
            </w:pPr>
          </w:p>
          <w:p w14:paraId="23E3CC95" w14:textId="77777777" w:rsidR="00056662" w:rsidRPr="00811BD3" w:rsidRDefault="00056662" w:rsidP="000D011C">
            <w:pPr>
              <w:jc w:val="center"/>
            </w:pPr>
          </w:p>
          <w:p w14:paraId="752C3DC0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F5D9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  <w:p w14:paraId="59694C7D" w14:textId="77777777" w:rsidR="00056662" w:rsidRPr="00811BD3" w:rsidRDefault="00056662" w:rsidP="000D011C">
            <w:pPr>
              <w:jc w:val="center"/>
            </w:pPr>
          </w:p>
          <w:p w14:paraId="37A83C44" w14:textId="77777777" w:rsidR="00056662" w:rsidRPr="00811BD3" w:rsidRDefault="00056662" w:rsidP="000D011C">
            <w:pPr>
              <w:jc w:val="center"/>
            </w:pPr>
          </w:p>
          <w:p w14:paraId="4C1CC2E9" w14:textId="77777777" w:rsidR="00056662" w:rsidRPr="00811BD3" w:rsidRDefault="00056662" w:rsidP="000D011C">
            <w:pPr>
              <w:jc w:val="center"/>
            </w:pPr>
          </w:p>
          <w:p w14:paraId="066E460E" w14:textId="77777777" w:rsidR="00056662" w:rsidRPr="00811BD3" w:rsidRDefault="00056662" w:rsidP="000D011C">
            <w:pPr>
              <w:jc w:val="center"/>
            </w:pPr>
          </w:p>
          <w:p w14:paraId="4F823FA8" w14:textId="77777777" w:rsidR="00056662" w:rsidRPr="00811BD3" w:rsidRDefault="00056662" w:rsidP="000D011C">
            <w:pPr>
              <w:jc w:val="center"/>
            </w:pPr>
          </w:p>
          <w:p w14:paraId="52D0EF30" w14:textId="77777777" w:rsidR="00056662" w:rsidRPr="00811BD3" w:rsidRDefault="00056662" w:rsidP="000D011C">
            <w:pPr>
              <w:jc w:val="center"/>
            </w:pPr>
          </w:p>
          <w:p w14:paraId="3474F881" w14:textId="77777777" w:rsidR="00056662" w:rsidRPr="00811BD3" w:rsidRDefault="00056662" w:rsidP="000D011C">
            <w:pPr>
              <w:jc w:val="center"/>
            </w:pPr>
          </w:p>
          <w:p w14:paraId="066E2E34" w14:textId="77777777" w:rsidR="00056662" w:rsidRPr="00811BD3" w:rsidRDefault="00056662" w:rsidP="000D011C">
            <w:pPr>
              <w:jc w:val="center"/>
            </w:pPr>
          </w:p>
          <w:p w14:paraId="4BEF435A" w14:textId="77777777" w:rsidR="00056662" w:rsidRPr="00811BD3" w:rsidRDefault="0005666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7B1F5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  <w:p w14:paraId="1D72CAD0" w14:textId="77777777" w:rsidR="00056662" w:rsidRPr="00811BD3" w:rsidRDefault="00056662" w:rsidP="00056662">
            <w:pPr>
              <w:jc w:val="center"/>
            </w:pPr>
          </w:p>
          <w:p w14:paraId="57DB59FD" w14:textId="77777777" w:rsidR="00056662" w:rsidRPr="00811BD3" w:rsidRDefault="00056662" w:rsidP="00056662">
            <w:pPr>
              <w:jc w:val="center"/>
            </w:pPr>
          </w:p>
          <w:p w14:paraId="1518233E" w14:textId="77777777" w:rsidR="00056662" w:rsidRPr="00811BD3" w:rsidRDefault="00056662" w:rsidP="00056662">
            <w:pPr>
              <w:jc w:val="center"/>
            </w:pPr>
          </w:p>
          <w:p w14:paraId="5A0CBD51" w14:textId="77777777" w:rsidR="00056662" w:rsidRPr="00811BD3" w:rsidRDefault="00056662" w:rsidP="00056662">
            <w:pPr>
              <w:jc w:val="center"/>
            </w:pPr>
          </w:p>
          <w:p w14:paraId="35C7A451" w14:textId="77777777" w:rsidR="00056662" w:rsidRPr="00811BD3" w:rsidRDefault="00056662" w:rsidP="00056662">
            <w:pPr>
              <w:jc w:val="center"/>
            </w:pPr>
          </w:p>
          <w:p w14:paraId="46F793BD" w14:textId="77777777" w:rsidR="00056662" w:rsidRPr="00811BD3" w:rsidRDefault="00056662" w:rsidP="00056662">
            <w:pPr>
              <w:jc w:val="center"/>
            </w:pPr>
          </w:p>
          <w:p w14:paraId="22EB8B1C" w14:textId="77777777" w:rsidR="00056662" w:rsidRPr="00811BD3" w:rsidRDefault="00056662" w:rsidP="00056662">
            <w:pPr>
              <w:jc w:val="center"/>
            </w:pPr>
          </w:p>
          <w:p w14:paraId="414475A8" w14:textId="77777777" w:rsidR="00056662" w:rsidRPr="00811BD3" w:rsidRDefault="00056662" w:rsidP="00056662">
            <w:pPr>
              <w:jc w:val="center"/>
            </w:pPr>
          </w:p>
          <w:p w14:paraId="7A62889E" w14:textId="77777777" w:rsidR="00056662" w:rsidRPr="00811BD3" w:rsidRDefault="00056662" w:rsidP="00056662">
            <w:pPr>
              <w:jc w:val="center"/>
            </w:pPr>
            <w:r w:rsidRPr="00811BD3">
              <w:t>0,0</w:t>
            </w:r>
          </w:p>
        </w:tc>
      </w:tr>
      <w:tr w:rsidR="00432E6B" w:rsidRPr="00811BD3" w14:paraId="7D9F5DDA" w14:textId="77777777" w:rsidTr="00811BD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00DF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14:paraId="46083CFC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5E72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C1F84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1FE91" w14:textId="77777777" w:rsidR="00432E6B" w:rsidRPr="00811BD3" w:rsidRDefault="00432E6B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E4EE" w14:textId="77777777" w:rsidR="00432E6B" w:rsidRPr="00811BD3" w:rsidRDefault="00432E6B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59A6" w14:textId="77777777" w:rsidR="00432E6B" w:rsidRPr="00811BD3" w:rsidRDefault="00432E6B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1151" w14:textId="77777777" w:rsidR="00432E6B" w:rsidRPr="00811BD3" w:rsidRDefault="00F30C08" w:rsidP="000D011C">
            <w:pPr>
              <w:jc w:val="center"/>
            </w:pPr>
            <w:r w:rsidRPr="00811BD3">
              <w:t>1159,6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2C5D" w14:textId="77777777" w:rsidR="00432E6B" w:rsidRPr="00811BD3" w:rsidRDefault="00432E6B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C0C1" w14:textId="77777777" w:rsidR="00432E6B" w:rsidRPr="00811BD3" w:rsidRDefault="00432E6B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8534" w14:textId="77777777" w:rsidR="00432E6B" w:rsidRPr="00811BD3" w:rsidRDefault="00F30C08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F49C" w14:textId="77777777" w:rsidR="00432E6B" w:rsidRPr="00811BD3" w:rsidRDefault="00336BA1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EBA8B" w14:textId="77777777" w:rsidR="00432E6B" w:rsidRPr="00811BD3" w:rsidRDefault="00336BA1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575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E6D37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08AD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ADB8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4B53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E8E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A010" w14:textId="77777777"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432E6B" w14:paraId="39B2F2E9" w14:textId="77777777" w:rsidTr="00811BD3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5E71" w14:textId="77777777" w:rsidR="00432E6B" w:rsidRPr="006110A5" w:rsidRDefault="00432E6B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04C4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14:paraId="2887CCBD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3A1C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4100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8E85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3EE8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4C21" w14:textId="77777777" w:rsidR="00432E6B" w:rsidRPr="006110A5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85F2" w14:textId="77777777" w:rsidR="00432E6B" w:rsidRPr="006110A5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C8DC6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BE52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1E05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4B34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FC3B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34478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66BB0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E0C57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C316F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4246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2DD3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</w:tr>
      <w:tr w:rsidR="00432E6B" w14:paraId="7166184A" w14:textId="77777777" w:rsidTr="00811BD3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A6C5" w14:textId="77777777" w:rsidR="00432E6B" w:rsidRPr="006110A5" w:rsidRDefault="00432E6B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8A0B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7D7E" w14:textId="77777777" w:rsidR="00432E6B" w:rsidRPr="00811BD3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3F22" w14:textId="77777777" w:rsidR="00432E6B" w:rsidRPr="00811BD3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FF01" w14:textId="77777777" w:rsidR="00432E6B" w:rsidRPr="00811BD3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8262" w14:textId="77777777" w:rsidR="00432E6B" w:rsidRPr="00811BD3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CC35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E898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D2CE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FC88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C31F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74AC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C05A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1CAD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0CD6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4E7A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64E8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3CFCD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DC2B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432E6B" w:rsidRPr="00BA3F7F" w14:paraId="3162EF1B" w14:textId="77777777" w:rsidTr="00811BD3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EB156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14:paraId="52A62428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EC5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CA2F" w14:textId="77777777" w:rsidR="00432E6B" w:rsidRPr="00811BD3" w:rsidRDefault="00432E6B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4676" w14:textId="77777777" w:rsidR="00432E6B" w:rsidRPr="00811BD3" w:rsidRDefault="00432E6B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1175" w14:textId="77777777" w:rsidR="00432E6B" w:rsidRPr="00811BD3" w:rsidRDefault="00432E6B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8141" w14:textId="77777777" w:rsidR="00432E6B" w:rsidRPr="00811BD3" w:rsidRDefault="00432E6B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8CF4" w14:textId="77777777" w:rsidR="00432E6B" w:rsidRPr="00811BD3" w:rsidRDefault="00432E6B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F4DAC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A1F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867F3" w14:textId="77777777" w:rsidR="00432E6B" w:rsidRPr="00811BD3" w:rsidRDefault="00432E6B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C78B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BF97C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E9A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A32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EEAAF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26A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7770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BC1F4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854F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</w:tr>
      <w:tr w:rsidR="00432E6B" w:rsidRPr="00B128DC" w14:paraId="24528068" w14:textId="77777777" w:rsidTr="00811BD3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7BBC9F" w14:textId="77777777" w:rsidR="00432E6B" w:rsidRPr="006110A5" w:rsidRDefault="00432E6B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14:paraId="14FFE320" w14:textId="77777777" w:rsidR="00432E6B" w:rsidRPr="006110A5" w:rsidRDefault="00432E6B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B9016A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14:paraId="4F782197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AD6EC7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7FA8B9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8B8A5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505A19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9D47DA" w14:textId="77777777" w:rsidR="00432E6B" w:rsidRPr="00811BD3" w:rsidRDefault="00F30C08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22658,0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A36B5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71A6A8" w14:textId="77777777" w:rsidR="00432E6B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1339E5" w14:textId="77777777" w:rsidR="00432E6B" w:rsidRPr="00811BD3" w:rsidRDefault="00F30C08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4811,1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A0EF3E" w14:textId="77777777" w:rsidR="00432E6B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06EA53" w14:textId="77777777" w:rsidR="00432E6B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3861,3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5852F5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7374EC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93535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5B2A4A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72326C" w14:textId="77777777" w:rsidR="00432E6B" w:rsidRPr="00811BD3" w:rsidRDefault="00432E6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05356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E4D92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</w:tr>
      <w:tr w:rsidR="00336BA1" w:rsidRPr="00B128DC" w14:paraId="73C04F82" w14:textId="77777777" w:rsidTr="00811BD3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C943" w14:textId="77777777" w:rsidR="00336BA1" w:rsidRPr="006110A5" w:rsidRDefault="00336BA1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AA7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4BB2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B9E4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2B94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BF1B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4FB0" w14:textId="77777777" w:rsidR="00336BA1" w:rsidRPr="00811BD3" w:rsidRDefault="00F30C08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22658,0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00DD1" w14:textId="77777777" w:rsidR="00336BA1" w:rsidRPr="00811BD3" w:rsidRDefault="00336BA1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F06F0" w14:textId="77777777" w:rsidR="00336BA1" w:rsidRPr="00811BD3" w:rsidRDefault="00336BA1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9C9FA" w14:textId="77777777" w:rsidR="00336BA1" w:rsidRPr="00811BD3" w:rsidRDefault="00F30C08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4811,1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5CC7" w14:textId="77777777" w:rsidR="00336BA1" w:rsidRPr="00811BD3" w:rsidRDefault="00336BA1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19C8" w14:textId="77777777" w:rsidR="00336BA1" w:rsidRPr="00811BD3" w:rsidRDefault="00336BA1" w:rsidP="001135D6">
            <w:pPr>
              <w:jc w:val="center"/>
              <w:rPr>
                <w:b/>
              </w:rPr>
            </w:pPr>
            <w:r w:rsidRPr="00811BD3">
              <w:rPr>
                <w:b/>
              </w:rPr>
              <w:t>3861,3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DF2E" w14:textId="77777777" w:rsidR="00336BA1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B32A" w14:textId="77777777" w:rsidR="00336BA1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28BB" w14:textId="77777777" w:rsidR="00336BA1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3293" w14:textId="77777777" w:rsidR="00336BA1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046D" w14:textId="77777777" w:rsidR="00336BA1" w:rsidRPr="00811BD3" w:rsidRDefault="00336BA1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9277" w14:textId="77777777" w:rsidR="00336BA1" w:rsidRPr="00811BD3" w:rsidRDefault="00336BA1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BEB1" w14:textId="77777777" w:rsidR="00336BA1" w:rsidRPr="00811BD3" w:rsidRDefault="00336BA1" w:rsidP="000D011C">
            <w:pPr>
              <w:jc w:val="center"/>
            </w:pPr>
            <w:r w:rsidRPr="00811BD3">
              <w:t>0,0</w:t>
            </w:r>
          </w:p>
        </w:tc>
      </w:tr>
      <w:tr w:rsidR="00432E6B" w14:paraId="6188296F" w14:textId="77777777" w:rsidTr="00811BD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72BCF" w14:textId="77777777" w:rsidR="00432E6B" w:rsidRPr="00056662" w:rsidRDefault="00432E6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14:paraId="1518682A" w14:textId="77777777" w:rsidR="00432E6B" w:rsidRPr="00B6095D" w:rsidRDefault="00432E6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60BD11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421CA6" w14:textId="77777777" w:rsidR="00432E6B" w:rsidRPr="00811BD3" w:rsidRDefault="00432E6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0696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931D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ABA9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29FE" w14:textId="77777777" w:rsidR="00432E6B" w:rsidRPr="00811BD3" w:rsidRDefault="00F30C08" w:rsidP="00336BA1">
            <w:pPr>
              <w:jc w:val="center"/>
            </w:pPr>
            <w:r w:rsidRPr="00811BD3">
              <w:t>114</w:t>
            </w:r>
            <w:r w:rsidR="00336BA1" w:rsidRPr="00811BD3"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CC693" w14:textId="77777777" w:rsidR="00432E6B" w:rsidRPr="00811BD3" w:rsidRDefault="00432E6B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C2F5" w14:textId="77777777" w:rsidR="00432E6B" w:rsidRPr="00811BD3" w:rsidRDefault="00432E6B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5E467" w14:textId="77777777" w:rsidR="00432E6B" w:rsidRPr="00811BD3" w:rsidRDefault="00F30C08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347D" w14:textId="77777777" w:rsidR="00432E6B" w:rsidRPr="00811BD3" w:rsidRDefault="00336BA1" w:rsidP="000D011C">
            <w:pPr>
              <w:jc w:val="center"/>
            </w:pPr>
            <w:r w:rsidRPr="00811BD3">
              <w:t>1</w:t>
            </w:r>
            <w:r w:rsidR="00432E6B" w:rsidRPr="00811BD3"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568E" w14:textId="77777777" w:rsidR="00432E6B" w:rsidRPr="00811BD3" w:rsidRDefault="00336BA1" w:rsidP="000D011C">
            <w:pPr>
              <w:jc w:val="center"/>
            </w:pPr>
            <w:r w:rsidRPr="00811BD3">
              <w:t>16</w:t>
            </w:r>
            <w:r w:rsidR="00432E6B" w:rsidRPr="00811BD3"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79CD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07CD3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6BD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2F1F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83C7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2F5A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6329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</w:tr>
      <w:tr w:rsidR="00432E6B" w14:paraId="1EBD3C94" w14:textId="77777777" w:rsidTr="00811BD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A65CF" w14:textId="77777777" w:rsidR="00432E6B" w:rsidRPr="00D42416" w:rsidRDefault="00432E6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091EA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A7E13" w14:textId="77777777" w:rsidR="00432E6B" w:rsidRPr="00811BD3" w:rsidRDefault="00432E6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5DFF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B0DD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F517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2EED" w14:textId="77777777" w:rsidR="00432E6B" w:rsidRPr="00811BD3" w:rsidRDefault="00811BD3" w:rsidP="000D011C">
            <w:pPr>
              <w:jc w:val="center"/>
            </w:pPr>
            <w:r w:rsidRPr="00811BD3">
              <w:t>22538,1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1FD16" w14:textId="77777777" w:rsidR="00432E6B" w:rsidRPr="00811BD3" w:rsidRDefault="00432E6B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F74D" w14:textId="77777777" w:rsidR="00432E6B" w:rsidRPr="00811BD3" w:rsidRDefault="006110A5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3BAA" w14:textId="77777777" w:rsidR="00432E6B" w:rsidRPr="00811BD3" w:rsidRDefault="00F30C08" w:rsidP="000D011C">
            <w:pPr>
              <w:jc w:val="center"/>
            </w:pPr>
            <w:r w:rsidRPr="00811BD3">
              <w:t>4768,7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F9171" w14:textId="77777777" w:rsidR="00432E6B" w:rsidRPr="00811BD3" w:rsidRDefault="006110A5" w:rsidP="000D011C">
            <w:pPr>
              <w:jc w:val="center"/>
            </w:pPr>
            <w:r w:rsidRPr="00811BD3">
              <w:t>3845,3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8E17" w14:textId="77777777" w:rsidR="00432E6B" w:rsidRPr="00811BD3" w:rsidRDefault="006110A5" w:rsidP="000D011C">
            <w:pPr>
              <w:jc w:val="center"/>
            </w:pPr>
            <w:r w:rsidRPr="00811BD3">
              <w:t>3845,3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F3BA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0BA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BA7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74FCA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ADF5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64F9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7D8B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</w:tr>
      <w:tr w:rsidR="00432E6B" w14:paraId="29FE41D8" w14:textId="77777777" w:rsidTr="00811BD3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C9AFA3" w14:textId="77777777" w:rsidR="00432E6B" w:rsidRPr="007A7607" w:rsidRDefault="00432E6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63F10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3950E" w14:textId="77777777" w:rsidR="00432E6B" w:rsidRPr="00811BD3" w:rsidRDefault="00432E6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144D" w14:textId="77777777" w:rsidR="00432E6B" w:rsidRPr="00811BD3" w:rsidRDefault="00F30C08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9C1F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3C68" w14:textId="77777777" w:rsidR="00432E6B" w:rsidRPr="00811BD3" w:rsidRDefault="00432E6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5864" w14:textId="77777777" w:rsidR="00432E6B" w:rsidRPr="00811BD3" w:rsidRDefault="00432E6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E2C6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95BB" w14:textId="77777777" w:rsidR="00432E6B" w:rsidRPr="00811BD3" w:rsidRDefault="00432E6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EB91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A0233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3475B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2607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CEAE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D80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D772F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21C78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AEBA2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56A1" w14:textId="77777777" w:rsidR="00432E6B" w:rsidRPr="00811BD3" w:rsidRDefault="00432E6B" w:rsidP="000D011C">
            <w:pPr>
              <w:jc w:val="center"/>
            </w:pPr>
            <w:r w:rsidRPr="00811BD3">
              <w:t>0,0</w:t>
            </w:r>
          </w:p>
        </w:tc>
      </w:tr>
    </w:tbl>
    <w:p w14:paraId="1A30CFC4" w14:textId="77777777" w:rsidR="00432E6B" w:rsidRDefault="00432E6B" w:rsidP="00432E6B">
      <w:pPr>
        <w:jc w:val="right"/>
        <w:rPr>
          <w:color w:val="000000"/>
        </w:rPr>
      </w:pPr>
    </w:p>
    <w:p w14:paraId="5D9F52F1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443DBEFE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0FD4EF24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76E6FBE3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165A1C11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19F38189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14:paraId="2DBD1194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14:paraId="49582611" w14:textId="77777777"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14:paraId="12FB7D6C" w14:textId="77777777" w:rsidTr="00056662">
        <w:tc>
          <w:tcPr>
            <w:tcW w:w="2552" w:type="dxa"/>
            <w:vMerge w:val="restart"/>
            <w:shd w:val="clear" w:color="auto" w:fill="auto"/>
          </w:tcPr>
          <w:p w14:paraId="55B9491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0350AC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DEB934A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14:paraId="617E68A7" w14:textId="77777777"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4981C8A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14:paraId="1A2CE36A" w14:textId="77777777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5507480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637D2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AC4182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7FDE8C3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17B61F3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40D7E63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5A8453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37347E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899963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723E7F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78796F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37B8966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F6F624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F1A551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03E897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14:paraId="060FCD19" w14:textId="77777777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71D280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4495A28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3B891D4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63475B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759500A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046638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76504B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971BB4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B29E5A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15D5D7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5D67D0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0888D7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1A76F4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F651CA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50A454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811BD3" w:rsidRPr="00D63A04" w14:paraId="54490019" w14:textId="77777777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DC93" w14:textId="77777777" w:rsidR="00811BD3" w:rsidRPr="00CE3875" w:rsidRDefault="00811BD3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14:paraId="3E89B87D" w14:textId="77777777" w:rsidR="00811BD3" w:rsidRPr="00CE3875" w:rsidRDefault="00811BD3" w:rsidP="00056662">
            <w:pPr>
              <w:pStyle w:val="ConsPlusCell"/>
            </w:pPr>
            <w:r w:rsidRPr="00CE3875">
              <w:t>«Муниципальная политика»</w:t>
            </w:r>
          </w:p>
          <w:p w14:paraId="44775905" w14:textId="77777777" w:rsidR="00811BD3" w:rsidRPr="00CE3875" w:rsidRDefault="00811BD3" w:rsidP="00056662">
            <w:pPr>
              <w:pStyle w:val="ConsPlusCell"/>
            </w:pPr>
          </w:p>
          <w:p w14:paraId="319EE4D7" w14:textId="77777777" w:rsidR="00811BD3" w:rsidRPr="00CE3875" w:rsidRDefault="00811BD3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E5A5" w14:textId="77777777" w:rsidR="00811BD3" w:rsidRPr="00CE3875" w:rsidRDefault="00811BD3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B1FC71B" w14:textId="77777777" w:rsidR="00811BD3" w:rsidRPr="00811BD3" w:rsidRDefault="00811BD3" w:rsidP="009D18FA">
            <w:pPr>
              <w:widowControl w:val="0"/>
              <w:autoSpaceDE w:val="0"/>
              <w:snapToGrid w:val="0"/>
              <w:jc w:val="center"/>
            </w:pPr>
            <w:r w:rsidRPr="00811BD3">
              <w:t>24258,50</w:t>
            </w:r>
          </w:p>
        </w:tc>
        <w:tc>
          <w:tcPr>
            <w:tcW w:w="817" w:type="dxa"/>
            <w:shd w:val="clear" w:color="auto" w:fill="auto"/>
          </w:tcPr>
          <w:p w14:paraId="5D261A51" w14:textId="77777777" w:rsidR="00811BD3" w:rsidRPr="00811BD3" w:rsidRDefault="00811BD3" w:rsidP="009D18FA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14:paraId="19CC8885" w14:textId="77777777" w:rsidR="00811BD3" w:rsidRPr="00811BD3" w:rsidRDefault="00811BD3" w:rsidP="009D18FA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14:paraId="569E09CB" w14:textId="77777777" w:rsidR="00811BD3" w:rsidRPr="00811BD3" w:rsidRDefault="00811BD3" w:rsidP="009D18FA">
            <w:r w:rsidRPr="00811BD3">
              <w:t>5298,4</w:t>
            </w:r>
          </w:p>
        </w:tc>
        <w:tc>
          <w:tcPr>
            <w:tcW w:w="851" w:type="dxa"/>
            <w:shd w:val="clear" w:color="auto" w:fill="auto"/>
          </w:tcPr>
          <w:p w14:paraId="07EA826C" w14:textId="77777777" w:rsidR="00811BD3" w:rsidRPr="00811BD3" w:rsidRDefault="00811BD3" w:rsidP="009D18FA">
            <w:r w:rsidRPr="00811BD3">
              <w:t>4155,6</w:t>
            </w:r>
          </w:p>
        </w:tc>
        <w:tc>
          <w:tcPr>
            <w:tcW w:w="850" w:type="dxa"/>
            <w:shd w:val="clear" w:color="auto" w:fill="auto"/>
          </w:tcPr>
          <w:p w14:paraId="4A9A1C43" w14:textId="77777777" w:rsidR="00811BD3" w:rsidRPr="00811BD3" w:rsidRDefault="00811BD3" w:rsidP="009D18FA">
            <w:r w:rsidRPr="00811BD3">
              <w:t>4155,6</w:t>
            </w:r>
          </w:p>
        </w:tc>
        <w:tc>
          <w:tcPr>
            <w:tcW w:w="851" w:type="dxa"/>
            <w:shd w:val="clear" w:color="auto" w:fill="auto"/>
          </w:tcPr>
          <w:p w14:paraId="153B0491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142AFA6E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4FD619F0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14:paraId="63ADED11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226CA00F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3C453518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4612A4CC" w14:textId="77777777" w:rsidR="00811BD3" w:rsidRPr="00811BD3" w:rsidRDefault="00811BD3" w:rsidP="009D18FA">
            <w:r w:rsidRPr="00811BD3">
              <w:t>0,0</w:t>
            </w:r>
          </w:p>
        </w:tc>
      </w:tr>
      <w:tr w:rsidR="00811BD3" w:rsidRPr="00D63A04" w14:paraId="79B06E60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9EB2" w14:textId="77777777" w:rsidR="00811BD3" w:rsidRPr="00CE3875" w:rsidRDefault="00811BD3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BD72" w14:textId="77777777" w:rsidR="00811BD3" w:rsidRPr="00CE3875" w:rsidRDefault="00811BD3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371B3C0" w14:textId="77777777" w:rsidR="00811BD3" w:rsidRPr="00811BD3" w:rsidRDefault="00811BD3" w:rsidP="009D18FA">
            <w:pPr>
              <w:widowControl w:val="0"/>
              <w:autoSpaceDE w:val="0"/>
              <w:snapToGrid w:val="0"/>
              <w:jc w:val="center"/>
            </w:pPr>
            <w:r w:rsidRPr="00811BD3">
              <w:t>24258,50</w:t>
            </w:r>
          </w:p>
        </w:tc>
        <w:tc>
          <w:tcPr>
            <w:tcW w:w="817" w:type="dxa"/>
            <w:shd w:val="clear" w:color="auto" w:fill="auto"/>
          </w:tcPr>
          <w:p w14:paraId="1C09B7FA" w14:textId="77777777" w:rsidR="00811BD3" w:rsidRPr="00811BD3" w:rsidRDefault="00811BD3" w:rsidP="009D18FA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14:paraId="3BE3A286" w14:textId="77777777" w:rsidR="00811BD3" w:rsidRPr="00811BD3" w:rsidRDefault="00811BD3" w:rsidP="009D18FA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14:paraId="26DECB11" w14:textId="77777777" w:rsidR="00811BD3" w:rsidRPr="00811BD3" w:rsidRDefault="00811BD3" w:rsidP="009D18FA">
            <w:r w:rsidRPr="00811BD3">
              <w:t>5298,4</w:t>
            </w:r>
          </w:p>
        </w:tc>
        <w:tc>
          <w:tcPr>
            <w:tcW w:w="851" w:type="dxa"/>
            <w:shd w:val="clear" w:color="auto" w:fill="auto"/>
          </w:tcPr>
          <w:p w14:paraId="4C212397" w14:textId="77777777" w:rsidR="00811BD3" w:rsidRPr="00811BD3" w:rsidRDefault="00811BD3" w:rsidP="009D18FA">
            <w:r w:rsidRPr="00811BD3">
              <w:t>4155,6</w:t>
            </w:r>
          </w:p>
        </w:tc>
        <w:tc>
          <w:tcPr>
            <w:tcW w:w="850" w:type="dxa"/>
            <w:shd w:val="clear" w:color="auto" w:fill="auto"/>
          </w:tcPr>
          <w:p w14:paraId="2E5F3E95" w14:textId="77777777" w:rsidR="00811BD3" w:rsidRPr="00811BD3" w:rsidRDefault="00811BD3" w:rsidP="009D18FA">
            <w:r w:rsidRPr="00811BD3">
              <w:t>4155,6</w:t>
            </w:r>
          </w:p>
        </w:tc>
        <w:tc>
          <w:tcPr>
            <w:tcW w:w="851" w:type="dxa"/>
            <w:shd w:val="clear" w:color="auto" w:fill="auto"/>
          </w:tcPr>
          <w:p w14:paraId="16F0B518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2B6020D4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21D826F4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14:paraId="7C5B327B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51ACA2B3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66EA9D58" w14:textId="77777777" w:rsidR="00811BD3" w:rsidRPr="00811BD3" w:rsidRDefault="00811BD3" w:rsidP="009D18FA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51A31D86" w14:textId="77777777" w:rsidR="00811BD3" w:rsidRPr="00811BD3" w:rsidRDefault="00811BD3" w:rsidP="009D18FA">
            <w:r w:rsidRPr="00811BD3">
              <w:t>0,0</w:t>
            </w:r>
          </w:p>
        </w:tc>
      </w:tr>
      <w:tr w:rsidR="00432E6B" w:rsidRPr="00D63A04" w14:paraId="19547689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4AC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1EA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040407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F5CD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FE230C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757A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F26C9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3CC51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6183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FED3A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0A041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24B7AB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B067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87ED7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AEA09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458C6728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34F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E7B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945ED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AC3DCD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FC8A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604BB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45688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C89E1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66EE3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CE985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B716F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FF83DD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6971F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4508A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6A1AA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D2ED074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4D1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145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C375B4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B47ED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71E63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9A11C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A9609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EBD5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5EFC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1877F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BE2C8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EBFC22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888DD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B7317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F2C9A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63B6381A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C23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7EA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EC73E2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A8952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6E75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A4268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674FA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688E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1F036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D38A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6E534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B7D2BA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FF5D6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AE64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580B4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8490680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20F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EC8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F75161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DD22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7536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C7D68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7D724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96C07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62CD4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6914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49FC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06E25C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AC02F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FB402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D92AB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6E3311" w:rsidRPr="00D63A04" w14:paraId="568AFE0E" w14:textId="77777777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8B29AD" w14:textId="77777777" w:rsidR="006E3311" w:rsidRPr="00CE3875" w:rsidRDefault="006E3311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14:paraId="49CAAF22" w14:textId="77777777" w:rsidR="006E3311" w:rsidRPr="00CE3875" w:rsidRDefault="006E3311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14:paraId="7FAD8AA8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FAD5108" w14:textId="77777777" w:rsidR="006E3311" w:rsidRPr="00CE3875" w:rsidRDefault="006E3311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770A7F70" w14:textId="77777777" w:rsidR="006E3311" w:rsidRPr="00CE3875" w:rsidRDefault="006E3311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8C7DC3A" w14:textId="77777777" w:rsidR="006E3311" w:rsidRPr="00811BD3" w:rsidRDefault="006E3311" w:rsidP="009D18FA">
            <w:pPr>
              <w:widowControl w:val="0"/>
              <w:autoSpaceDE w:val="0"/>
              <w:snapToGrid w:val="0"/>
              <w:jc w:val="center"/>
            </w:pPr>
            <w:r w:rsidRPr="00811BD3">
              <w:t>1402,9</w:t>
            </w:r>
          </w:p>
        </w:tc>
        <w:tc>
          <w:tcPr>
            <w:tcW w:w="817" w:type="dxa"/>
            <w:shd w:val="clear" w:color="auto" w:fill="auto"/>
          </w:tcPr>
          <w:p w14:paraId="565896AE" w14:textId="77777777" w:rsidR="006E3311" w:rsidRPr="00811BD3" w:rsidRDefault="006E3311" w:rsidP="009D18FA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817" w:type="dxa"/>
            <w:shd w:val="clear" w:color="auto" w:fill="auto"/>
          </w:tcPr>
          <w:p w14:paraId="1F99637C" w14:textId="77777777" w:rsidR="006E3311" w:rsidRPr="00811BD3" w:rsidRDefault="006E3311" w:rsidP="009D18FA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850" w:type="dxa"/>
            <w:shd w:val="clear" w:color="auto" w:fill="auto"/>
          </w:tcPr>
          <w:p w14:paraId="5A8A5075" w14:textId="77777777" w:rsidR="006E3311" w:rsidRPr="00811BD3" w:rsidRDefault="006E3311" w:rsidP="009D18FA">
            <w:pPr>
              <w:jc w:val="center"/>
            </w:pPr>
            <w:r w:rsidRPr="00811BD3">
              <w:t>289,7</w:t>
            </w:r>
          </w:p>
        </w:tc>
        <w:tc>
          <w:tcPr>
            <w:tcW w:w="851" w:type="dxa"/>
            <w:shd w:val="clear" w:color="auto" w:fill="auto"/>
          </w:tcPr>
          <w:p w14:paraId="073D6C21" w14:textId="77777777" w:rsidR="006E3311" w:rsidRPr="00811BD3" w:rsidRDefault="006E3311" w:rsidP="009D18FA">
            <w:pPr>
              <w:jc w:val="center"/>
            </w:pPr>
            <w:r w:rsidRPr="00811BD3">
              <w:t>294,3</w:t>
            </w:r>
          </w:p>
        </w:tc>
        <w:tc>
          <w:tcPr>
            <w:tcW w:w="850" w:type="dxa"/>
            <w:shd w:val="clear" w:color="auto" w:fill="auto"/>
          </w:tcPr>
          <w:p w14:paraId="5A69D660" w14:textId="77777777" w:rsidR="006E3311" w:rsidRPr="00811BD3" w:rsidRDefault="006E3311" w:rsidP="009D18FA">
            <w:pPr>
              <w:jc w:val="center"/>
            </w:pPr>
            <w:r w:rsidRPr="00811BD3">
              <w:t>294,3</w:t>
            </w:r>
          </w:p>
        </w:tc>
        <w:tc>
          <w:tcPr>
            <w:tcW w:w="851" w:type="dxa"/>
            <w:shd w:val="clear" w:color="auto" w:fill="auto"/>
          </w:tcPr>
          <w:p w14:paraId="2951F70B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487F367D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535A3CEA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14:paraId="47DFBF3D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6DB86604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562EA602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56A36C9F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</w:tr>
      <w:tr w:rsidR="006E3311" w:rsidRPr="00D63A04" w14:paraId="15B13EAF" w14:textId="77777777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14:paraId="2D414750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C5994F1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3B3A2F6" w14:textId="77777777" w:rsidR="006E3311" w:rsidRPr="00811BD3" w:rsidRDefault="006E3311" w:rsidP="009D18FA">
            <w:pPr>
              <w:widowControl w:val="0"/>
              <w:autoSpaceDE w:val="0"/>
              <w:snapToGrid w:val="0"/>
              <w:jc w:val="center"/>
            </w:pPr>
            <w:r w:rsidRPr="00811BD3">
              <w:t>1402,9</w:t>
            </w:r>
          </w:p>
        </w:tc>
        <w:tc>
          <w:tcPr>
            <w:tcW w:w="817" w:type="dxa"/>
            <w:shd w:val="clear" w:color="auto" w:fill="auto"/>
          </w:tcPr>
          <w:p w14:paraId="2D7FA729" w14:textId="77777777" w:rsidR="006E3311" w:rsidRPr="00811BD3" w:rsidRDefault="006E3311" w:rsidP="009D18FA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817" w:type="dxa"/>
            <w:shd w:val="clear" w:color="auto" w:fill="auto"/>
          </w:tcPr>
          <w:p w14:paraId="153CAA09" w14:textId="77777777" w:rsidR="006E3311" w:rsidRPr="00811BD3" w:rsidRDefault="006E3311" w:rsidP="009D18FA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850" w:type="dxa"/>
            <w:shd w:val="clear" w:color="auto" w:fill="auto"/>
          </w:tcPr>
          <w:p w14:paraId="5353E273" w14:textId="77777777" w:rsidR="006E3311" w:rsidRPr="00811BD3" w:rsidRDefault="006E3311" w:rsidP="009D18FA">
            <w:pPr>
              <w:jc w:val="center"/>
            </w:pPr>
            <w:r w:rsidRPr="00811BD3">
              <w:t>289,7</w:t>
            </w:r>
          </w:p>
        </w:tc>
        <w:tc>
          <w:tcPr>
            <w:tcW w:w="851" w:type="dxa"/>
            <w:shd w:val="clear" w:color="auto" w:fill="auto"/>
          </w:tcPr>
          <w:p w14:paraId="5423450C" w14:textId="77777777" w:rsidR="006E3311" w:rsidRPr="00811BD3" w:rsidRDefault="006E3311" w:rsidP="009D18FA">
            <w:pPr>
              <w:jc w:val="center"/>
            </w:pPr>
            <w:r w:rsidRPr="00811BD3">
              <w:t>294,3</w:t>
            </w:r>
          </w:p>
        </w:tc>
        <w:tc>
          <w:tcPr>
            <w:tcW w:w="850" w:type="dxa"/>
            <w:shd w:val="clear" w:color="auto" w:fill="auto"/>
          </w:tcPr>
          <w:p w14:paraId="681CAD15" w14:textId="77777777" w:rsidR="006E3311" w:rsidRPr="00811BD3" w:rsidRDefault="006E3311" w:rsidP="009D18FA">
            <w:pPr>
              <w:jc w:val="center"/>
            </w:pPr>
            <w:r w:rsidRPr="00811BD3">
              <w:t>294,3</w:t>
            </w:r>
          </w:p>
        </w:tc>
        <w:tc>
          <w:tcPr>
            <w:tcW w:w="851" w:type="dxa"/>
            <w:shd w:val="clear" w:color="auto" w:fill="auto"/>
          </w:tcPr>
          <w:p w14:paraId="2F28E2A9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4E8C33AD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73A75C38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14:paraId="7689D184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2037BADA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14:paraId="15080774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14:paraId="7012A0D7" w14:textId="77777777" w:rsidR="006E3311" w:rsidRPr="00811BD3" w:rsidRDefault="006E3311" w:rsidP="009D18FA">
            <w:pPr>
              <w:jc w:val="center"/>
            </w:pPr>
            <w:r w:rsidRPr="00811BD3">
              <w:t>0,0</w:t>
            </w:r>
          </w:p>
        </w:tc>
      </w:tr>
      <w:tr w:rsidR="00432E6B" w:rsidRPr="00D63A04" w14:paraId="79286E5A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BBE8CAD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8279F2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311F1B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71C8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1A2F8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9D661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63693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C80E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D066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FF3BF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ACFD2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797D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DF65E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54183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32E28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6709C145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F1E620B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A3F07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B4D3FC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2D95806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B6BBC9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4F2EF08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6CD642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088C7A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3A5EFE3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694B93E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376759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4289E5D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F42531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6E7ACD8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82CBAD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2D1EE7FE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7C48602F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9EEF6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0F52ED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6E326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913AC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89446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12084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D42BA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9AED9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9ACB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854AD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3944E5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8EBA7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947D6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9B191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6306455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5B6C42E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F90E87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14:paraId="1531CE5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C63F5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78D4FA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088F7C00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14:paraId="0394C52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5CF329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71E9655A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14:paraId="21E21878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79D1874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3FF79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0AA0F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CF063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2E52E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7B863E1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5985CB9F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CE17C2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716606B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1C8D3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61949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E9EE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72DE4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C64C3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67C96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A751D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FA4B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1358DF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93914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38F6C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60340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46B836DA" w14:textId="77777777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14:paraId="77DC9430" w14:textId="77777777"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14:paraId="642DF38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14:paraId="51E4E9F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5EFC992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6B14CC04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7E3977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113653D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3A83D7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1BE0C62B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191F2B3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CA0E1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8C314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4C046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50DA1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5CAE6C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03BB3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197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7E98C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7B504AA" w14:textId="77777777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14:paraId="241D2F4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EAA6CD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B1F201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342003D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3FA931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644A9A16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1D061D4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9EEE9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34B6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3BF99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E1E08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26F9C5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CEAF9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3428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0A2ED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73B0EC4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7680DDE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8CEA3C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A6E5C5E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DA4FC6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333FA9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1E2356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3E9EA5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8D1EB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7A0422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FD4512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4FB0A3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D3822AC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9708EF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3E9A9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BE07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5E029378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7FB21E6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F459E9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5CE2488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7005EB2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2E1B8EF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248520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B7EB3A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6BEC5A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7FB0F25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424E555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22DB59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3E9B3AE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6430088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21C44E5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02FDCF3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44494A04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23E0486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47424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3EC799D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653EA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21179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9383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18741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29E6A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816D5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4CFEC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D5C09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149A36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0EF57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EAEB6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54E7B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3A11507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AA957B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D95EBC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14:paraId="5B83204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79848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DF09B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855C7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38518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9BEF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306A2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64288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73101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03D2EC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385BC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252F0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898AD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CB602C6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05B0982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2CA6F6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B1FBA3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3707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34069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ECA52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8846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FE956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B558B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186FD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8685F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ACDEA8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AB5E2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4752E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457C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6E3311" w:rsidRPr="00D63A04" w14:paraId="2286E14F" w14:textId="77777777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14:paraId="6D955B44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14:paraId="15DB2AEE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14:paraId="140A9D3E" w14:textId="77777777" w:rsidR="006E3311" w:rsidRPr="00CE3875" w:rsidRDefault="006E3311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763F1083" w14:textId="77777777" w:rsidR="006E3311" w:rsidRPr="00CE3875" w:rsidRDefault="006E3311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14:paraId="6C696C3F" w14:textId="77777777" w:rsidR="006E3311" w:rsidRPr="006E3311" w:rsidRDefault="006E3311" w:rsidP="009D18FA">
            <w:pPr>
              <w:jc w:val="center"/>
            </w:pPr>
            <w:r w:rsidRPr="006E3311">
              <w:t>22658,0</w:t>
            </w:r>
          </w:p>
        </w:tc>
        <w:tc>
          <w:tcPr>
            <w:tcW w:w="817" w:type="dxa"/>
            <w:shd w:val="clear" w:color="auto" w:fill="auto"/>
          </w:tcPr>
          <w:p w14:paraId="236A9411" w14:textId="77777777" w:rsidR="006E3311" w:rsidRPr="006E3311" w:rsidRDefault="006E3311" w:rsidP="009D18FA">
            <w:pPr>
              <w:jc w:val="center"/>
            </w:pPr>
            <w:r w:rsidRPr="006E3311">
              <w:t>4924,0</w:t>
            </w:r>
          </w:p>
        </w:tc>
        <w:tc>
          <w:tcPr>
            <w:tcW w:w="817" w:type="dxa"/>
            <w:shd w:val="clear" w:color="auto" w:fill="auto"/>
          </w:tcPr>
          <w:p w14:paraId="4ABF084C" w14:textId="77777777" w:rsidR="006E3311" w:rsidRPr="006E3311" w:rsidRDefault="006E3311" w:rsidP="009D18FA">
            <w:pPr>
              <w:jc w:val="center"/>
            </w:pPr>
            <w:r w:rsidRPr="006E3311">
              <w:t>5200,3</w:t>
            </w:r>
          </w:p>
        </w:tc>
        <w:tc>
          <w:tcPr>
            <w:tcW w:w="850" w:type="dxa"/>
            <w:shd w:val="clear" w:color="auto" w:fill="auto"/>
          </w:tcPr>
          <w:p w14:paraId="1DAE2753" w14:textId="77777777" w:rsidR="006E3311" w:rsidRPr="006E3311" w:rsidRDefault="006E3311" w:rsidP="009D18FA">
            <w:pPr>
              <w:jc w:val="center"/>
            </w:pPr>
            <w:r w:rsidRPr="006E3311">
              <w:t>4811,1</w:t>
            </w:r>
          </w:p>
        </w:tc>
        <w:tc>
          <w:tcPr>
            <w:tcW w:w="851" w:type="dxa"/>
            <w:shd w:val="clear" w:color="auto" w:fill="auto"/>
          </w:tcPr>
          <w:p w14:paraId="3D275B37" w14:textId="77777777" w:rsidR="006E3311" w:rsidRPr="006E3311" w:rsidRDefault="006E3311" w:rsidP="009D18FA">
            <w:pPr>
              <w:jc w:val="center"/>
            </w:pPr>
            <w:r w:rsidRPr="006E3311">
              <w:t>3861,3</w:t>
            </w:r>
          </w:p>
        </w:tc>
        <w:tc>
          <w:tcPr>
            <w:tcW w:w="850" w:type="dxa"/>
            <w:shd w:val="clear" w:color="auto" w:fill="auto"/>
          </w:tcPr>
          <w:p w14:paraId="29E3326F" w14:textId="77777777" w:rsidR="006E3311" w:rsidRPr="006E3311" w:rsidRDefault="006E3311" w:rsidP="009D18FA">
            <w:pPr>
              <w:jc w:val="center"/>
            </w:pPr>
            <w:r w:rsidRPr="006E3311">
              <w:t>3861,3</w:t>
            </w:r>
          </w:p>
        </w:tc>
        <w:tc>
          <w:tcPr>
            <w:tcW w:w="851" w:type="dxa"/>
            <w:shd w:val="clear" w:color="auto" w:fill="auto"/>
          </w:tcPr>
          <w:p w14:paraId="0C12A3EB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42272ECF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1" w:type="dxa"/>
            <w:shd w:val="clear" w:color="auto" w:fill="auto"/>
          </w:tcPr>
          <w:p w14:paraId="743B9D21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742" w:type="dxa"/>
            <w:shd w:val="clear" w:color="auto" w:fill="auto"/>
          </w:tcPr>
          <w:p w14:paraId="2E07E457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7FCFA010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1" w:type="dxa"/>
            <w:shd w:val="clear" w:color="auto" w:fill="auto"/>
          </w:tcPr>
          <w:p w14:paraId="5B3C8A6F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3C97B1A5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</w:tr>
      <w:tr w:rsidR="006E3311" w:rsidRPr="00D63A04" w14:paraId="1C77FAC1" w14:textId="77777777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14:paraId="2B7E496D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6D39724" w14:textId="77777777" w:rsidR="006E3311" w:rsidRPr="00CE3875" w:rsidRDefault="006E3311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E5A10EE" w14:textId="77777777" w:rsidR="006E3311" w:rsidRPr="006E3311" w:rsidRDefault="006E3311" w:rsidP="009D18FA">
            <w:pPr>
              <w:jc w:val="center"/>
            </w:pPr>
            <w:r w:rsidRPr="006E3311">
              <w:t>22658,0</w:t>
            </w:r>
          </w:p>
        </w:tc>
        <w:tc>
          <w:tcPr>
            <w:tcW w:w="817" w:type="dxa"/>
            <w:shd w:val="clear" w:color="auto" w:fill="auto"/>
          </w:tcPr>
          <w:p w14:paraId="00482D91" w14:textId="77777777" w:rsidR="006E3311" w:rsidRPr="006E3311" w:rsidRDefault="006E3311" w:rsidP="009D18FA">
            <w:pPr>
              <w:jc w:val="center"/>
            </w:pPr>
            <w:r w:rsidRPr="006E3311">
              <w:t>4924,0</w:t>
            </w:r>
          </w:p>
        </w:tc>
        <w:tc>
          <w:tcPr>
            <w:tcW w:w="817" w:type="dxa"/>
            <w:shd w:val="clear" w:color="auto" w:fill="auto"/>
          </w:tcPr>
          <w:p w14:paraId="6C08C281" w14:textId="77777777" w:rsidR="006E3311" w:rsidRPr="006E3311" w:rsidRDefault="006E3311" w:rsidP="009D18FA">
            <w:pPr>
              <w:jc w:val="center"/>
            </w:pPr>
            <w:r w:rsidRPr="006E3311">
              <w:t>5200,3</w:t>
            </w:r>
          </w:p>
        </w:tc>
        <w:tc>
          <w:tcPr>
            <w:tcW w:w="850" w:type="dxa"/>
            <w:shd w:val="clear" w:color="auto" w:fill="auto"/>
          </w:tcPr>
          <w:p w14:paraId="271ABCDC" w14:textId="77777777" w:rsidR="006E3311" w:rsidRPr="006E3311" w:rsidRDefault="006E3311" w:rsidP="009D18FA">
            <w:pPr>
              <w:jc w:val="center"/>
            </w:pPr>
            <w:r w:rsidRPr="006E3311">
              <w:t>4811,1</w:t>
            </w:r>
          </w:p>
        </w:tc>
        <w:tc>
          <w:tcPr>
            <w:tcW w:w="851" w:type="dxa"/>
            <w:shd w:val="clear" w:color="auto" w:fill="auto"/>
          </w:tcPr>
          <w:p w14:paraId="47CC1EA9" w14:textId="77777777" w:rsidR="006E3311" w:rsidRPr="006E3311" w:rsidRDefault="006E3311" w:rsidP="009D18FA">
            <w:pPr>
              <w:jc w:val="center"/>
            </w:pPr>
            <w:r w:rsidRPr="006E3311">
              <w:t>3861,3</w:t>
            </w:r>
          </w:p>
        </w:tc>
        <w:tc>
          <w:tcPr>
            <w:tcW w:w="850" w:type="dxa"/>
            <w:shd w:val="clear" w:color="auto" w:fill="auto"/>
          </w:tcPr>
          <w:p w14:paraId="7CC111F5" w14:textId="77777777" w:rsidR="006E3311" w:rsidRPr="006E3311" w:rsidRDefault="006E3311" w:rsidP="009D18FA">
            <w:pPr>
              <w:jc w:val="center"/>
            </w:pPr>
            <w:r w:rsidRPr="006E3311">
              <w:t>3861,3</w:t>
            </w:r>
          </w:p>
        </w:tc>
        <w:tc>
          <w:tcPr>
            <w:tcW w:w="851" w:type="dxa"/>
            <w:shd w:val="clear" w:color="auto" w:fill="auto"/>
          </w:tcPr>
          <w:p w14:paraId="15DAD8AC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07B6EAEC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1" w:type="dxa"/>
            <w:shd w:val="clear" w:color="auto" w:fill="auto"/>
          </w:tcPr>
          <w:p w14:paraId="0F5F0833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742" w:type="dxa"/>
            <w:shd w:val="clear" w:color="auto" w:fill="auto"/>
          </w:tcPr>
          <w:p w14:paraId="4BCA434D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2984B259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1" w:type="dxa"/>
            <w:shd w:val="clear" w:color="auto" w:fill="auto"/>
          </w:tcPr>
          <w:p w14:paraId="62BABDD9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  <w:tc>
          <w:tcPr>
            <w:tcW w:w="850" w:type="dxa"/>
            <w:shd w:val="clear" w:color="auto" w:fill="auto"/>
          </w:tcPr>
          <w:p w14:paraId="31120C8B" w14:textId="77777777" w:rsidR="006E3311" w:rsidRPr="006E3311" w:rsidRDefault="006E3311" w:rsidP="009D18FA">
            <w:pPr>
              <w:jc w:val="center"/>
            </w:pPr>
            <w:r w:rsidRPr="006E3311">
              <w:t>0,0</w:t>
            </w:r>
          </w:p>
        </w:tc>
      </w:tr>
      <w:tr w:rsidR="00432E6B" w:rsidRPr="00D63A04" w14:paraId="5A3CB324" w14:textId="77777777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14:paraId="41DB71D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AAA1F2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B79751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8E5C2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72521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C3CA8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3D107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AD1E9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7A4DC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6D8D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B941C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21DB72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07312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F64A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8422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F6A0BDB" w14:textId="77777777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14:paraId="65B14C2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DC2AF4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0CC465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B2320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35C4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B3F4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C3190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A37F4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57867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CD4BE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E4E4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127CCA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E2D9A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C5350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9071C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DDE026F" w14:textId="77777777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14:paraId="1255904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78BA9D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4400491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01E8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64DDA3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B8671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57964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2DE39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81B7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5B56B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1A694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455E4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3F687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979BC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03FD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E957A64" w14:textId="77777777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14:paraId="6910224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B00FD3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5FFE78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6E14B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1C7C3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D5AFA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C189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C1943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60646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F90D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7C3D6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34DB85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A5EC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7E00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EEE36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41206470" w14:textId="77777777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14:paraId="4785481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F2B544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C4CEA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DD7CB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061A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27E65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BBE92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EC3F5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46624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34A1F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377E9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4FF4C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2F636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05F6A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D37AF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14:paraId="12BA0451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54452EC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92DE3C1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087298B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C51AFCF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4D26AC6" w14:textId="77777777"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8657" w14:textId="77777777" w:rsidR="00546D78" w:rsidRDefault="00546D78">
      <w:r>
        <w:separator/>
      </w:r>
    </w:p>
  </w:endnote>
  <w:endnote w:type="continuationSeparator" w:id="0">
    <w:p w14:paraId="7E7418AE" w14:textId="77777777" w:rsidR="00546D78" w:rsidRDefault="005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7998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B49516" w14:textId="77777777"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1112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6D12">
      <w:rPr>
        <w:rStyle w:val="ab"/>
        <w:noProof/>
      </w:rPr>
      <w:t>3</w:t>
    </w:r>
    <w:r>
      <w:rPr>
        <w:rStyle w:val="ab"/>
      </w:rPr>
      <w:fldChar w:fldCharType="end"/>
    </w:r>
  </w:p>
  <w:p w14:paraId="486CCF42" w14:textId="77777777"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7F1B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B1F1DB4" w14:textId="77777777"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207C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6D12">
      <w:rPr>
        <w:rStyle w:val="ab"/>
        <w:noProof/>
      </w:rPr>
      <w:t>12</w:t>
    </w:r>
    <w:r>
      <w:rPr>
        <w:rStyle w:val="ab"/>
      </w:rPr>
      <w:fldChar w:fldCharType="end"/>
    </w:r>
  </w:p>
  <w:p w14:paraId="14201FD3" w14:textId="77777777"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E7DA" w14:textId="77777777" w:rsidR="00546D78" w:rsidRDefault="00546D78">
      <w:r>
        <w:separator/>
      </w:r>
    </w:p>
  </w:footnote>
  <w:footnote w:type="continuationSeparator" w:id="0">
    <w:p w14:paraId="2DB4E221" w14:textId="77777777" w:rsidR="00546D78" w:rsidRDefault="0054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78A7"/>
    <w:rsid w:val="005D6468"/>
    <w:rsid w:val="005E242E"/>
    <w:rsid w:val="005E44E7"/>
    <w:rsid w:val="005E4A24"/>
    <w:rsid w:val="005E6004"/>
    <w:rsid w:val="005E7390"/>
    <w:rsid w:val="005F17E8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84AD0"/>
    <w:rsid w:val="00796E30"/>
    <w:rsid w:val="007A386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55F3"/>
    <w:rsid w:val="00995971"/>
    <w:rsid w:val="0099775A"/>
    <w:rsid w:val="009A25CC"/>
    <w:rsid w:val="009A2761"/>
    <w:rsid w:val="009A3D52"/>
    <w:rsid w:val="009A45A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B02054"/>
    <w:rsid w:val="00B32F3D"/>
    <w:rsid w:val="00B42C7A"/>
    <w:rsid w:val="00B45171"/>
    <w:rsid w:val="00B5653D"/>
    <w:rsid w:val="00B60F50"/>
    <w:rsid w:val="00B628A0"/>
    <w:rsid w:val="00B63FE3"/>
    <w:rsid w:val="00B647F9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5816"/>
    <w:rsid w:val="00DD7AC6"/>
    <w:rsid w:val="00DE1E9F"/>
    <w:rsid w:val="00DE405F"/>
    <w:rsid w:val="00DF334C"/>
    <w:rsid w:val="00DF4C66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472F0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FE4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A83C9E"/>
  <w15:chartTrackingRefBased/>
  <w15:docId w15:val="{B76BE85B-0B0D-4978-AD42-66066DC6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09E8E-7350-43D6-9EF8-4882C866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2021-03-19T06:16:00Z</cp:lastPrinted>
  <dcterms:created xsi:type="dcterms:W3CDTF">2025-07-30T19:01:00Z</dcterms:created>
  <dcterms:modified xsi:type="dcterms:W3CDTF">2025-07-30T19:01:00Z</dcterms:modified>
</cp:coreProperties>
</file>